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E10B8" w14:textId="331ADE88" w:rsidR="00924196" w:rsidRPr="00322875" w:rsidRDefault="00924196" w:rsidP="00924196">
      <w:pPr>
        <w:jc w:val="right"/>
        <w:rPr>
          <w:b/>
          <w:iCs/>
          <w:sz w:val="28"/>
          <w:szCs w:val="28"/>
        </w:rPr>
      </w:pPr>
    </w:p>
    <w:p w14:paraId="069432CC" w14:textId="77777777" w:rsidR="00924196" w:rsidRPr="00C30135" w:rsidRDefault="00924196" w:rsidP="00924196">
      <w:pPr>
        <w:jc w:val="center"/>
        <w:rPr>
          <w:b/>
          <w:sz w:val="16"/>
          <w:szCs w:val="16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 wp14:anchorId="7FCC80AE" wp14:editId="63719309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D6850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14:paraId="4647CBB5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14:paraId="4B5EC85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14:paraId="0E3815BC" w14:textId="787C0FC4"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601F54">
        <w:rPr>
          <w:b/>
          <w:sz w:val="28"/>
          <w:szCs w:val="28"/>
        </w:rPr>
        <w:t>НЕШКАН</w:t>
      </w:r>
    </w:p>
    <w:p w14:paraId="18A69142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491F6126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14:paraId="53DED648" w14:textId="2428BC77" w:rsidR="00924196" w:rsidRDefault="00924196" w:rsidP="00924196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AF54B0">
        <w:rPr>
          <w:b/>
        </w:rPr>
        <w:t>(</w:t>
      </w:r>
      <w:r w:rsidR="00FC1D18">
        <w:rPr>
          <w:b/>
          <w:sz w:val="28"/>
          <w:szCs w:val="28"/>
        </w:rPr>
        <w:t>восемнадцатая с</w:t>
      </w:r>
      <w:r>
        <w:rPr>
          <w:b/>
          <w:sz w:val="28"/>
          <w:szCs w:val="28"/>
        </w:rPr>
        <w:t>ессия</w:t>
      </w:r>
      <w:r w:rsidR="00FC1D18">
        <w:rPr>
          <w:b/>
          <w:sz w:val="28"/>
          <w:szCs w:val="28"/>
        </w:rPr>
        <w:t xml:space="preserve"> четвертого </w:t>
      </w:r>
      <w:r w:rsidRPr="00AD21DA">
        <w:rPr>
          <w:b/>
          <w:sz w:val="28"/>
          <w:szCs w:val="28"/>
        </w:rPr>
        <w:t>созыва</w:t>
      </w:r>
      <w:r w:rsidRPr="00AF54B0">
        <w:rPr>
          <w:b/>
        </w:rPr>
        <w:t>)</w:t>
      </w:r>
    </w:p>
    <w:p w14:paraId="26CF5C1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7C0C2F86" w14:textId="1B77E8BE" w:rsidR="00924196" w:rsidRDefault="00924196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807469">
        <w:rPr>
          <w:sz w:val="28"/>
          <w:szCs w:val="28"/>
        </w:rPr>
        <w:t>т</w:t>
      </w:r>
      <w:r w:rsidRPr="00046B81">
        <w:rPr>
          <w:sz w:val="28"/>
          <w:szCs w:val="28"/>
        </w:rPr>
        <w:t xml:space="preserve"> </w:t>
      </w:r>
      <w:r w:rsidR="0093499B">
        <w:rPr>
          <w:sz w:val="28"/>
          <w:szCs w:val="28"/>
        </w:rPr>
        <w:t>27.12.</w:t>
      </w:r>
      <w:r w:rsidRPr="0080746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22FAF">
        <w:rPr>
          <w:sz w:val="28"/>
          <w:szCs w:val="28"/>
        </w:rPr>
        <w:t>3</w:t>
      </w:r>
      <w:r w:rsidRPr="00807469">
        <w:rPr>
          <w:sz w:val="28"/>
          <w:szCs w:val="28"/>
        </w:rPr>
        <w:t xml:space="preserve"> года </w:t>
      </w:r>
      <w:r w:rsidRPr="00ED1328">
        <w:rPr>
          <w:sz w:val="28"/>
          <w:szCs w:val="28"/>
        </w:rPr>
        <w:t>№</w:t>
      </w:r>
      <w:r w:rsidR="00F2072E">
        <w:rPr>
          <w:sz w:val="28"/>
          <w:szCs w:val="28"/>
        </w:rPr>
        <w:t xml:space="preserve"> </w:t>
      </w:r>
      <w:r w:rsidR="00FC1D18">
        <w:rPr>
          <w:sz w:val="28"/>
          <w:szCs w:val="28"/>
        </w:rPr>
        <w:t>19</w:t>
      </w:r>
      <w:r w:rsidR="004012F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A8813B9" w14:textId="2699CB89"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 w:rsidR="00601F54">
        <w:rPr>
          <w:sz w:val="28"/>
          <w:szCs w:val="28"/>
        </w:rPr>
        <w:t>Нешкан</w:t>
      </w:r>
    </w:p>
    <w:p w14:paraId="51699DB6" w14:textId="77777777"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</w:tblGrid>
      <w:tr w:rsidR="00924196" w:rsidRPr="00142A5A" w14:paraId="76A4001E" w14:textId="77777777" w:rsidTr="002248EF">
        <w:trPr>
          <w:trHeight w:val="1138"/>
        </w:trPr>
        <w:tc>
          <w:tcPr>
            <w:tcW w:w="5124" w:type="dxa"/>
          </w:tcPr>
          <w:p w14:paraId="5BD4328C" w14:textId="2AE6E2BD" w:rsidR="00924196" w:rsidRPr="00322875" w:rsidRDefault="00924196" w:rsidP="00924196">
            <w:pPr>
              <w:tabs>
                <w:tab w:val="left" w:pos="900"/>
              </w:tabs>
              <w:jc w:val="both"/>
              <w:rPr>
                <w:b/>
              </w:rPr>
            </w:pPr>
            <w:r w:rsidRPr="00322875">
              <w:rPr>
                <w:b/>
                <w:sz w:val="28"/>
              </w:rPr>
              <w:t xml:space="preserve">О внесении изменений в Решение Совета депутатов муниципального образования сельское поселение </w:t>
            </w:r>
            <w:r w:rsidR="00601F54">
              <w:rPr>
                <w:b/>
                <w:sz w:val="28"/>
              </w:rPr>
              <w:t>Нешкан</w:t>
            </w:r>
            <w:r w:rsidRPr="00322875">
              <w:rPr>
                <w:b/>
                <w:sz w:val="28"/>
              </w:rPr>
              <w:t xml:space="preserve"> от </w:t>
            </w:r>
            <w:r w:rsidR="00522FAF">
              <w:rPr>
                <w:b/>
                <w:sz w:val="28"/>
                <w:szCs w:val="24"/>
              </w:rPr>
              <w:t>22</w:t>
            </w:r>
            <w:r w:rsidRPr="00322875">
              <w:rPr>
                <w:b/>
                <w:sz w:val="28"/>
                <w:szCs w:val="24"/>
              </w:rPr>
              <w:t xml:space="preserve">  декабря 202</w:t>
            </w:r>
            <w:r w:rsidR="00522FAF">
              <w:rPr>
                <w:b/>
                <w:sz w:val="28"/>
                <w:szCs w:val="24"/>
              </w:rPr>
              <w:t>2</w:t>
            </w:r>
            <w:r w:rsidRPr="00322875">
              <w:rPr>
                <w:b/>
                <w:sz w:val="28"/>
                <w:szCs w:val="24"/>
              </w:rPr>
              <w:t xml:space="preserve"> № </w:t>
            </w:r>
            <w:r w:rsidR="00601F54">
              <w:rPr>
                <w:b/>
                <w:sz w:val="28"/>
                <w:szCs w:val="24"/>
              </w:rPr>
              <w:t>5</w:t>
            </w:r>
          </w:p>
        </w:tc>
      </w:tr>
    </w:tbl>
    <w:p w14:paraId="0CA5883F" w14:textId="77777777" w:rsidR="00924196" w:rsidRPr="00AC5A96" w:rsidRDefault="00924196" w:rsidP="00924196">
      <w:pPr>
        <w:jc w:val="both"/>
        <w:rPr>
          <w:b/>
          <w:sz w:val="28"/>
          <w:szCs w:val="28"/>
        </w:rPr>
      </w:pPr>
    </w:p>
    <w:p w14:paraId="45688A6A" w14:textId="5094A08B"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</w:p>
    <w:p w14:paraId="5692E0D2" w14:textId="77777777" w:rsidR="00924196" w:rsidRPr="00AC5A96" w:rsidRDefault="00924196" w:rsidP="00924196">
      <w:pPr>
        <w:ind w:firstLine="851"/>
        <w:rPr>
          <w:sz w:val="28"/>
          <w:szCs w:val="28"/>
        </w:rPr>
      </w:pPr>
    </w:p>
    <w:p w14:paraId="5BC7A9BC" w14:textId="77777777" w:rsidR="00924196" w:rsidRDefault="00924196" w:rsidP="00924196">
      <w:pPr>
        <w:ind w:firstLine="851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14:paraId="15C77C26" w14:textId="77777777"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0F27208" w14:textId="77777777"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100D678A" w14:textId="53717FB4"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>
        <w:rPr>
          <w:sz w:val="28"/>
          <w:szCs w:val="28"/>
        </w:rPr>
        <w:t xml:space="preserve"> от </w:t>
      </w:r>
      <w:r w:rsidR="00522FAF">
        <w:rPr>
          <w:sz w:val="28"/>
          <w:szCs w:val="28"/>
        </w:rPr>
        <w:t>22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22FAF">
        <w:rPr>
          <w:sz w:val="28"/>
          <w:szCs w:val="28"/>
        </w:rPr>
        <w:t>2</w:t>
      </w:r>
      <w:r w:rsidRPr="00602A0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5</w:t>
      </w:r>
      <w:r w:rsidRPr="00602A06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 w:rsidR="00601F54">
        <w:rPr>
          <w:sz w:val="28"/>
          <w:szCs w:val="28"/>
        </w:rPr>
        <w:t>Нешкан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522FA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14:paraId="6D49C94F" w14:textId="77777777" w:rsidR="00924196" w:rsidRDefault="00924196" w:rsidP="00924196">
      <w:pPr>
        <w:ind w:firstLine="851"/>
        <w:rPr>
          <w:b/>
          <w:sz w:val="28"/>
          <w:szCs w:val="28"/>
        </w:rPr>
      </w:pPr>
    </w:p>
    <w:p w14:paraId="5F2580CA" w14:textId="77777777" w:rsidR="004012F0" w:rsidRDefault="004012F0" w:rsidP="004012F0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14:paraId="3CCABBD8" w14:textId="59094AF9" w:rsidR="004012F0" w:rsidRDefault="004012F0" w:rsidP="004012F0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939D5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1</w:t>
      </w:r>
      <w:r w:rsidRPr="00D939D5">
        <w:rPr>
          <w:sz w:val="28"/>
          <w:szCs w:val="28"/>
        </w:rPr>
        <w:t xml:space="preserve"> цифры </w:t>
      </w:r>
      <w:r>
        <w:rPr>
          <w:sz w:val="28"/>
          <w:szCs w:val="28"/>
        </w:rPr>
        <w:t>«85 259,9»</w:t>
      </w:r>
      <w:r w:rsidRPr="00D939D5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на</w:t>
      </w:r>
      <w:r w:rsidRPr="00D939D5">
        <w:rPr>
          <w:sz w:val="28"/>
          <w:szCs w:val="28"/>
        </w:rPr>
        <w:t xml:space="preserve"> </w:t>
      </w:r>
      <w:r>
        <w:rPr>
          <w:sz w:val="28"/>
          <w:szCs w:val="28"/>
        </w:rPr>
        <w:t>«43 347,7»</w:t>
      </w:r>
      <w:r w:rsidRPr="00D939D5">
        <w:rPr>
          <w:sz w:val="28"/>
          <w:szCs w:val="28"/>
        </w:rPr>
        <w:t>;</w:t>
      </w:r>
    </w:p>
    <w:p w14:paraId="48952DFA" w14:textId="6AC21F5E" w:rsidR="004012F0" w:rsidRDefault="004012F0" w:rsidP="004012F0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939D5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2</w:t>
      </w:r>
      <w:r w:rsidRPr="00D939D5">
        <w:rPr>
          <w:sz w:val="28"/>
          <w:szCs w:val="28"/>
        </w:rPr>
        <w:t xml:space="preserve"> цифры </w:t>
      </w:r>
      <w:r>
        <w:rPr>
          <w:sz w:val="28"/>
          <w:szCs w:val="28"/>
        </w:rPr>
        <w:t>«85 812,4»</w:t>
      </w:r>
      <w:r w:rsidRPr="00D939D5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на «43 701,8».</w:t>
      </w:r>
    </w:p>
    <w:p w14:paraId="1DBCD72B" w14:textId="444C1C06" w:rsidR="004012F0" w:rsidRDefault="004012F0" w:rsidP="004012F0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939D5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4</w:t>
      </w:r>
      <w:r w:rsidRPr="00D939D5">
        <w:rPr>
          <w:sz w:val="28"/>
          <w:szCs w:val="28"/>
        </w:rPr>
        <w:t xml:space="preserve"> цифры </w:t>
      </w:r>
      <w:r>
        <w:rPr>
          <w:sz w:val="28"/>
          <w:szCs w:val="28"/>
        </w:rPr>
        <w:t>«552,5»</w:t>
      </w:r>
      <w:r w:rsidRPr="00D939D5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на «354,1».</w:t>
      </w:r>
    </w:p>
    <w:p w14:paraId="343A53A9" w14:textId="77777777" w:rsidR="004012F0" w:rsidRDefault="004012F0" w:rsidP="004012F0">
      <w:pPr>
        <w:ind w:firstLine="600"/>
        <w:jc w:val="both"/>
        <w:rPr>
          <w:sz w:val="28"/>
          <w:szCs w:val="28"/>
        </w:rPr>
      </w:pPr>
    </w:p>
    <w:p w14:paraId="1E11A7DD" w14:textId="77777777" w:rsidR="004012F0" w:rsidRDefault="004012F0" w:rsidP="004012F0">
      <w:pPr>
        <w:ind w:firstLine="600"/>
        <w:jc w:val="both"/>
        <w:rPr>
          <w:sz w:val="28"/>
          <w:szCs w:val="28"/>
        </w:rPr>
      </w:pPr>
    </w:p>
    <w:p w14:paraId="26618D2C" w14:textId="77777777" w:rsidR="004012F0" w:rsidRDefault="004012F0" w:rsidP="004012F0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3</w:t>
      </w:r>
      <w:r w:rsidRPr="000E27FC">
        <w:rPr>
          <w:b/>
          <w:sz w:val="28"/>
          <w:szCs w:val="28"/>
        </w:rPr>
        <w:t>:</w:t>
      </w:r>
    </w:p>
    <w:p w14:paraId="07719A31" w14:textId="77777777" w:rsidR="004012F0" w:rsidRDefault="004012F0" w:rsidP="004012F0">
      <w:pPr>
        <w:ind w:firstLine="600"/>
        <w:jc w:val="both"/>
        <w:rPr>
          <w:sz w:val="28"/>
          <w:szCs w:val="28"/>
        </w:rPr>
      </w:pPr>
      <w:r w:rsidRPr="00DA438F">
        <w:rPr>
          <w:sz w:val="28"/>
          <w:szCs w:val="28"/>
        </w:rPr>
        <w:lastRenderedPageBreak/>
        <w:t>а)</w:t>
      </w:r>
      <w:r>
        <w:rPr>
          <w:sz w:val="28"/>
          <w:szCs w:val="28"/>
        </w:rPr>
        <w:t> </w:t>
      </w:r>
      <w:r w:rsidRPr="00DA438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Pr="00DA438F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Решению;</w:t>
      </w:r>
    </w:p>
    <w:p w14:paraId="0A8E9FD1" w14:textId="13B9D815" w:rsidR="004012F0" w:rsidRDefault="006F05DA" w:rsidP="006F05DA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B4B66">
        <w:rPr>
          <w:sz w:val="28"/>
          <w:szCs w:val="28"/>
        </w:rPr>
        <w:t xml:space="preserve">в абзаце 1 </w:t>
      </w:r>
      <w:r>
        <w:rPr>
          <w:sz w:val="28"/>
          <w:szCs w:val="28"/>
        </w:rPr>
        <w:t>пункт</w:t>
      </w:r>
      <w:r w:rsidR="00FB4B66">
        <w:rPr>
          <w:sz w:val="28"/>
          <w:szCs w:val="28"/>
        </w:rPr>
        <w:t>а</w:t>
      </w:r>
      <w:r>
        <w:rPr>
          <w:sz w:val="28"/>
          <w:szCs w:val="28"/>
        </w:rPr>
        <w:t xml:space="preserve"> 1 части 2 </w:t>
      </w:r>
      <w:r w:rsidR="004012F0" w:rsidRPr="00074325">
        <w:rPr>
          <w:sz w:val="28"/>
          <w:szCs w:val="28"/>
        </w:rPr>
        <w:t xml:space="preserve">цифры </w:t>
      </w:r>
      <w:r w:rsidR="004012F0">
        <w:rPr>
          <w:sz w:val="28"/>
          <w:szCs w:val="28"/>
        </w:rPr>
        <w:t>«85 074,5»</w:t>
      </w:r>
      <w:r w:rsidR="004012F0" w:rsidRPr="00074325">
        <w:rPr>
          <w:sz w:val="28"/>
          <w:szCs w:val="28"/>
        </w:rPr>
        <w:t xml:space="preserve"> заменить </w:t>
      </w:r>
      <w:r w:rsidR="004012F0">
        <w:rPr>
          <w:sz w:val="28"/>
          <w:szCs w:val="28"/>
        </w:rPr>
        <w:t>на</w:t>
      </w:r>
      <w:r w:rsidR="004012F0" w:rsidRPr="00074325">
        <w:rPr>
          <w:sz w:val="28"/>
          <w:szCs w:val="28"/>
        </w:rPr>
        <w:t xml:space="preserve"> </w:t>
      </w:r>
      <w:r w:rsidR="004012F0">
        <w:rPr>
          <w:sz w:val="28"/>
          <w:szCs w:val="28"/>
        </w:rPr>
        <w:t>«42 963,9»</w:t>
      </w:r>
      <w:r w:rsidR="004012F0" w:rsidRPr="00074325">
        <w:rPr>
          <w:sz w:val="28"/>
          <w:szCs w:val="28"/>
        </w:rPr>
        <w:t>;</w:t>
      </w:r>
    </w:p>
    <w:p w14:paraId="1C95DCB6" w14:textId="2BD11420" w:rsidR="004012F0" w:rsidRPr="00074325" w:rsidRDefault="006F05DA" w:rsidP="004012F0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012F0" w:rsidRPr="00074325">
        <w:rPr>
          <w:sz w:val="28"/>
          <w:szCs w:val="28"/>
        </w:rPr>
        <w:t xml:space="preserve"> </w:t>
      </w:r>
      <w:r w:rsidR="00FB4B66">
        <w:rPr>
          <w:sz w:val="28"/>
          <w:szCs w:val="28"/>
        </w:rPr>
        <w:t xml:space="preserve">в абзаце 4 пункта 1 части 2 цифры «80 938,0» заменить на «37 924,4»; </w:t>
      </w:r>
    </w:p>
    <w:p w14:paraId="3C40E60B" w14:textId="6C1E9C95" w:rsidR="004012F0" w:rsidRDefault="006F05DA" w:rsidP="004012F0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04789">
        <w:rPr>
          <w:sz w:val="28"/>
          <w:szCs w:val="28"/>
        </w:rPr>
        <w:t xml:space="preserve"> </w:t>
      </w:r>
      <w:r w:rsidR="00FB4B66">
        <w:rPr>
          <w:sz w:val="28"/>
          <w:szCs w:val="28"/>
        </w:rPr>
        <w:t xml:space="preserve">в абзаце 5 пункта 1 части 2 </w:t>
      </w:r>
      <w:r w:rsidR="00E04789" w:rsidRPr="00074325">
        <w:rPr>
          <w:sz w:val="28"/>
          <w:szCs w:val="28"/>
        </w:rPr>
        <w:t>цифры</w:t>
      </w:r>
      <w:r w:rsidR="00E04789">
        <w:rPr>
          <w:sz w:val="28"/>
          <w:szCs w:val="28"/>
        </w:rPr>
        <w:t xml:space="preserve"> </w:t>
      </w:r>
      <w:r w:rsidR="004012F0">
        <w:rPr>
          <w:sz w:val="28"/>
          <w:szCs w:val="28"/>
        </w:rPr>
        <w:t>«</w:t>
      </w:r>
      <w:r w:rsidR="00B718DC">
        <w:rPr>
          <w:sz w:val="28"/>
          <w:szCs w:val="28"/>
        </w:rPr>
        <w:t>918,6</w:t>
      </w:r>
      <w:r w:rsidR="004012F0">
        <w:rPr>
          <w:sz w:val="28"/>
          <w:szCs w:val="28"/>
        </w:rPr>
        <w:t>»</w:t>
      </w:r>
      <w:r w:rsidR="004012F0" w:rsidRPr="00D939D5">
        <w:rPr>
          <w:sz w:val="28"/>
          <w:szCs w:val="28"/>
        </w:rPr>
        <w:t xml:space="preserve"> заменить </w:t>
      </w:r>
      <w:r w:rsidR="004012F0">
        <w:rPr>
          <w:sz w:val="28"/>
          <w:szCs w:val="28"/>
        </w:rPr>
        <w:t>на «1 </w:t>
      </w:r>
      <w:r w:rsidR="00B718DC">
        <w:rPr>
          <w:sz w:val="28"/>
          <w:szCs w:val="28"/>
        </w:rPr>
        <w:t>821</w:t>
      </w:r>
      <w:r w:rsidR="004012F0">
        <w:rPr>
          <w:sz w:val="28"/>
          <w:szCs w:val="28"/>
        </w:rPr>
        <w:t>,</w:t>
      </w:r>
      <w:r w:rsidR="00B718DC">
        <w:rPr>
          <w:sz w:val="28"/>
          <w:szCs w:val="28"/>
        </w:rPr>
        <w:t>6</w:t>
      </w:r>
      <w:r w:rsidR="004012F0">
        <w:rPr>
          <w:sz w:val="28"/>
          <w:szCs w:val="28"/>
        </w:rPr>
        <w:t>».</w:t>
      </w:r>
    </w:p>
    <w:p w14:paraId="7FFE11F2" w14:textId="77777777" w:rsidR="00924196" w:rsidRDefault="00924196" w:rsidP="00924196">
      <w:pPr>
        <w:ind w:firstLine="600"/>
        <w:jc w:val="both"/>
        <w:rPr>
          <w:sz w:val="28"/>
          <w:szCs w:val="28"/>
        </w:rPr>
      </w:pPr>
    </w:p>
    <w:p w14:paraId="34F31A5A" w14:textId="77777777" w:rsidR="008F2BB2" w:rsidRDefault="008F2BB2" w:rsidP="00924196">
      <w:pPr>
        <w:ind w:firstLine="600"/>
        <w:jc w:val="both"/>
        <w:rPr>
          <w:sz w:val="28"/>
          <w:szCs w:val="28"/>
        </w:rPr>
      </w:pPr>
    </w:p>
    <w:p w14:paraId="6D46B041" w14:textId="77777777" w:rsidR="008F2BB2" w:rsidRDefault="008F2BB2" w:rsidP="008F2BB2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14:paraId="4BE4AB58" w14:textId="173C18D4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3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B718DC">
        <w:rPr>
          <w:sz w:val="28"/>
          <w:szCs w:val="28"/>
        </w:rPr>
        <w:t>2</w:t>
      </w:r>
      <w:r w:rsidR="00924196">
        <w:rPr>
          <w:sz w:val="28"/>
          <w:szCs w:val="28"/>
        </w:rPr>
        <w:t xml:space="preserve"> к настоящему Решению;</w:t>
      </w:r>
    </w:p>
    <w:p w14:paraId="1E8E2105" w14:textId="14A812C5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4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B718DC">
        <w:rPr>
          <w:sz w:val="28"/>
          <w:szCs w:val="28"/>
        </w:rPr>
        <w:t>3</w:t>
      </w:r>
      <w:r w:rsidR="00924196">
        <w:rPr>
          <w:sz w:val="28"/>
          <w:szCs w:val="28"/>
        </w:rPr>
        <w:t xml:space="preserve"> к настоящему Решению.</w:t>
      </w:r>
    </w:p>
    <w:p w14:paraId="4D956C52" w14:textId="746A08CB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5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B718DC">
        <w:rPr>
          <w:sz w:val="28"/>
          <w:szCs w:val="28"/>
        </w:rPr>
        <w:t>4</w:t>
      </w:r>
      <w:r w:rsidR="00924196">
        <w:rPr>
          <w:sz w:val="28"/>
          <w:szCs w:val="28"/>
        </w:rPr>
        <w:t xml:space="preserve"> к настоящему Решению.</w:t>
      </w:r>
    </w:p>
    <w:p w14:paraId="786965C5" w14:textId="77777777" w:rsidR="00924196" w:rsidRDefault="00924196" w:rsidP="00924196">
      <w:pPr>
        <w:ind w:right="-5" w:firstLine="567"/>
        <w:jc w:val="both"/>
        <w:rPr>
          <w:bCs/>
          <w:sz w:val="28"/>
          <w:szCs w:val="28"/>
        </w:rPr>
      </w:pPr>
    </w:p>
    <w:p w14:paraId="389C7138" w14:textId="77777777" w:rsidR="00924196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7</w:t>
      </w:r>
      <w:r w:rsidRPr="000E27FC">
        <w:rPr>
          <w:b/>
          <w:sz w:val="28"/>
          <w:szCs w:val="28"/>
        </w:rPr>
        <w:t>:</w:t>
      </w:r>
    </w:p>
    <w:p w14:paraId="64B05599" w14:textId="61B12A9B" w:rsidR="00924196" w:rsidRDefault="00924196" w:rsidP="0092419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 w:rsidR="00B718DC">
        <w:rPr>
          <w:sz w:val="28"/>
          <w:szCs w:val="28"/>
        </w:rPr>
        <w:t>5</w:t>
      </w:r>
      <w:r w:rsidRPr="00941006">
        <w:rPr>
          <w:sz w:val="28"/>
          <w:szCs w:val="28"/>
        </w:rPr>
        <w:t xml:space="preserve"> к настоящему Решению.</w:t>
      </w:r>
    </w:p>
    <w:p w14:paraId="5BD0A9C5" w14:textId="77777777" w:rsidR="00924196" w:rsidRDefault="00924196" w:rsidP="00924196">
      <w:pPr>
        <w:ind w:right="-5" w:firstLine="567"/>
        <w:jc w:val="both"/>
        <w:rPr>
          <w:sz w:val="28"/>
          <w:szCs w:val="28"/>
        </w:rPr>
      </w:pPr>
    </w:p>
    <w:p w14:paraId="6F0DC693" w14:textId="77777777" w:rsidR="00924196" w:rsidRPr="003E49EA" w:rsidRDefault="00924196" w:rsidP="00924196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14:paraId="7E87F7B3" w14:textId="3E348EA7" w:rsidR="00924196" w:rsidRPr="003E49EA" w:rsidRDefault="00924196" w:rsidP="00924196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 w:rsidR="00920DF5">
        <w:rPr>
          <w:sz w:val="28"/>
          <w:szCs w:val="28"/>
        </w:rPr>
        <w:t>официального его опубликования (обнародования).</w:t>
      </w:r>
    </w:p>
    <w:p w14:paraId="64434775" w14:textId="77777777" w:rsidR="00924196" w:rsidRDefault="00924196" w:rsidP="00924196">
      <w:pPr>
        <w:ind w:firstLine="851"/>
        <w:jc w:val="both"/>
        <w:rPr>
          <w:sz w:val="28"/>
          <w:szCs w:val="28"/>
        </w:rPr>
      </w:pPr>
    </w:p>
    <w:p w14:paraId="04192F12" w14:textId="5D1DB4FB" w:rsidR="00993C88" w:rsidRDefault="00993C88" w:rsidP="00626B1E">
      <w:pPr>
        <w:ind w:firstLine="851"/>
        <w:jc w:val="both"/>
        <w:rPr>
          <w:sz w:val="28"/>
          <w:szCs w:val="28"/>
        </w:rPr>
      </w:pPr>
    </w:p>
    <w:p w14:paraId="57B4F04D" w14:textId="16295AFE" w:rsidR="00FC1D18" w:rsidRDefault="00FC1D18" w:rsidP="00626B1E">
      <w:pPr>
        <w:ind w:firstLine="851"/>
        <w:jc w:val="both"/>
        <w:rPr>
          <w:sz w:val="28"/>
          <w:szCs w:val="28"/>
        </w:rPr>
      </w:pPr>
    </w:p>
    <w:p w14:paraId="4B9477B2" w14:textId="729CABC8" w:rsidR="00FC1D18" w:rsidRDefault="00FC1D18" w:rsidP="00626B1E">
      <w:pPr>
        <w:ind w:firstLine="851"/>
        <w:jc w:val="both"/>
        <w:rPr>
          <w:sz w:val="28"/>
          <w:szCs w:val="28"/>
        </w:rPr>
      </w:pPr>
    </w:p>
    <w:p w14:paraId="7F77044C" w14:textId="57D040DE" w:rsidR="00FC1D18" w:rsidRDefault="00FC1D18" w:rsidP="00626B1E">
      <w:pPr>
        <w:ind w:firstLine="851"/>
        <w:jc w:val="both"/>
        <w:rPr>
          <w:sz w:val="28"/>
          <w:szCs w:val="28"/>
        </w:rPr>
      </w:pPr>
    </w:p>
    <w:p w14:paraId="6B555D36" w14:textId="77777777" w:rsidR="00FC1D18" w:rsidRDefault="00FC1D18" w:rsidP="00626B1E">
      <w:pPr>
        <w:ind w:firstLine="851"/>
        <w:jc w:val="both"/>
        <w:rPr>
          <w:sz w:val="28"/>
          <w:szCs w:val="28"/>
        </w:rPr>
      </w:pPr>
    </w:p>
    <w:p w14:paraId="552F77AA" w14:textId="77777777"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671404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14:paraId="56735740" w14:textId="3D8F3690" w:rsidR="00924196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 w:rsidR="000F0FDE" w:rsidRPr="00AC5A96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 xml:space="preserve">                    </w:t>
      </w:r>
      <w:r w:rsidR="00CA35AE" w:rsidRPr="00AC5A96">
        <w:rPr>
          <w:sz w:val="28"/>
          <w:szCs w:val="28"/>
        </w:rPr>
        <w:t xml:space="preserve">                  </w:t>
      </w:r>
      <w:r w:rsidR="00F83142">
        <w:rPr>
          <w:sz w:val="28"/>
          <w:szCs w:val="28"/>
        </w:rPr>
        <w:t xml:space="preserve">  </w:t>
      </w:r>
      <w:r w:rsidR="00CA35AE" w:rsidRPr="00AC5A96">
        <w:rPr>
          <w:sz w:val="28"/>
          <w:szCs w:val="28"/>
        </w:rPr>
        <w:t xml:space="preserve">  </w:t>
      </w:r>
      <w:r w:rsidR="00CF7371">
        <w:rPr>
          <w:sz w:val="28"/>
          <w:szCs w:val="28"/>
        </w:rPr>
        <w:tab/>
      </w:r>
      <w:r w:rsidR="004E0B63">
        <w:rPr>
          <w:sz w:val="28"/>
          <w:szCs w:val="28"/>
        </w:rPr>
        <w:t xml:space="preserve">  </w:t>
      </w:r>
      <w:r w:rsidR="00A44F61">
        <w:rPr>
          <w:sz w:val="28"/>
          <w:szCs w:val="28"/>
        </w:rPr>
        <w:t xml:space="preserve">            </w:t>
      </w:r>
      <w:r w:rsidR="00601F54">
        <w:rPr>
          <w:sz w:val="28"/>
          <w:szCs w:val="28"/>
        </w:rPr>
        <w:t>А.Р.</w:t>
      </w:r>
      <w:r w:rsidR="001C46FE"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Кергинват</w:t>
      </w:r>
    </w:p>
    <w:p w14:paraId="3885577E" w14:textId="77777777" w:rsidR="00522FAF" w:rsidRPr="00522FAF" w:rsidRDefault="00522FAF" w:rsidP="00522FAF">
      <w:pPr>
        <w:rPr>
          <w:sz w:val="28"/>
          <w:szCs w:val="28"/>
        </w:rPr>
      </w:pPr>
    </w:p>
    <w:p w14:paraId="65C41D6E" w14:textId="77777777" w:rsidR="00522FAF" w:rsidRPr="00522FAF" w:rsidRDefault="00522FAF" w:rsidP="00522FAF">
      <w:pPr>
        <w:rPr>
          <w:sz w:val="28"/>
          <w:szCs w:val="28"/>
        </w:rPr>
      </w:pPr>
    </w:p>
    <w:p w14:paraId="262809DE" w14:textId="77777777" w:rsidR="00522FAF" w:rsidRPr="00522FAF" w:rsidRDefault="00522FAF" w:rsidP="00522FAF">
      <w:pPr>
        <w:rPr>
          <w:sz w:val="28"/>
          <w:szCs w:val="28"/>
        </w:rPr>
      </w:pPr>
    </w:p>
    <w:p w14:paraId="09C279A0" w14:textId="77777777" w:rsidR="00522FAF" w:rsidRPr="00522FAF" w:rsidRDefault="00522FAF" w:rsidP="00522FAF">
      <w:pPr>
        <w:rPr>
          <w:sz w:val="28"/>
          <w:szCs w:val="28"/>
        </w:rPr>
      </w:pPr>
    </w:p>
    <w:p w14:paraId="6FD12118" w14:textId="77777777" w:rsidR="00522FAF" w:rsidRPr="00522FAF" w:rsidRDefault="00522FAF" w:rsidP="00522FAF">
      <w:pPr>
        <w:rPr>
          <w:sz w:val="28"/>
          <w:szCs w:val="28"/>
        </w:rPr>
      </w:pPr>
    </w:p>
    <w:p w14:paraId="3440A889" w14:textId="77777777" w:rsidR="00522FAF" w:rsidRPr="00522FAF" w:rsidRDefault="00522FAF" w:rsidP="00522FAF">
      <w:pPr>
        <w:rPr>
          <w:sz w:val="28"/>
          <w:szCs w:val="28"/>
        </w:rPr>
      </w:pPr>
    </w:p>
    <w:p w14:paraId="0653AD64" w14:textId="77777777" w:rsidR="00522FAF" w:rsidRPr="00522FAF" w:rsidRDefault="00522FAF" w:rsidP="00522FAF">
      <w:pPr>
        <w:rPr>
          <w:sz w:val="28"/>
          <w:szCs w:val="28"/>
        </w:rPr>
      </w:pPr>
    </w:p>
    <w:p w14:paraId="5FFF4B42" w14:textId="77777777" w:rsidR="00522FAF" w:rsidRPr="00522FAF" w:rsidRDefault="00522FAF" w:rsidP="00522FAF">
      <w:pPr>
        <w:rPr>
          <w:sz w:val="28"/>
          <w:szCs w:val="28"/>
        </w:rPr>
      </w:pPr>
    </w:p>
    <w:p w14:paraId="248C6A39" w14:textId="77777777" w:rsidR="00522FAF" w:rsidRPr="00522FAF" w:rsidRDefault="00522FAF" w:rsidP="00522FAF">
      <w:pPr>
        <w:rPr>
          <w:sz w:val="28"/>
          <w:szCs w:val="28"/>
        </w:rPr>
      </w:pPr>
    </w:p>
    <w:p w14:paraId="10ECFE49" w14:textId="77777777" w:rsidR="00522FAF" w:rsidRPr="00522FAF" w:rsidRDefault="00522FAF" w:rsidP="00522FAF">
      <w:pPr>
        <w:rPr>
          <w:sz w:val="28"/>
          <w:szCs w:val="28"/>
        </w:rPr>
      </w:pPr>
    </w:p>
    <w:p w14:paraId="392D0674" w14:textId="77777777" w:rsidR="00522FAF" w:rsidRPr="00522FAF" w:rsidRDefault="00522FAF" w:rsidP="00522FAF">
      <w:pPr>
        <w:rPr>
          <w:sz w:val="28"/>
          <w:szCs w:val="28"/>
        </w:rPr>
      </w:pPr>
    </w:p>
    <w:p w14:paraId="0F6C8034" w14:textId="77777777" w:rsidR="00522FAF" w:rsidRPr="00522FAF" w:rsidRDefault="00522FAF" w:rsidP="00522FAF">
      <w:pPr>
        <w:rPr>
          <w:sz w:val="28"/>
          <w:szCs w:val="28"/>
        </w:rPr>
      </w:pPr>
    </w:p>
    <w:p w14:paraId="30FD0453" w14:textId="77777777" w:rsidR="00522FAF" w:rsidRPr="00522FAF" w:rsidRDefault="00522FAF" w:rsidP="00522FAF">
      <w:pPr>
        <w:rPr>
          <w:sz w:val="28"/>
          <w:szCs w:val="28"/>
        </w:rPr>
      </w:pPr>
    </w:p>
    <w:p w14:paraId="70FD2027" w14:textId="77777777" w:rsidR="00522FAF" w:rsidRDefault="00522FAF" w:rsidP="00522FAF">
      <w:pPr>
        <w:rPr>
          <w:sz w:val="28"/>
          <w:szCs w:val="28"/>
        </w:rPr>
      </w:pPr>
    </w:p>
    <w:p w14:paraId="3222C020" w14:textId="77777777" w:rsidR="00522FAF" w:rsidRPr="00522FAF" w:rsidRDefault="00522FAF" w:rsidP="00522FAF">
      <w:pPr>
        <w:rPr>
          <w:sz w:val="28"/>
          <w:szCs w:val="28"/>
        </w:rPr>
      </w:pPr>
    </w:p>
    <w:p w14:paraId="190EA275" w14:textId="661455EF"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924196">
          <w:headerReference w:type="even" r:id="rId9"/>
          <w:headerReference w:type="default" r:id="rId10"/>
          <w:pgSz w:w="11906" w:h="16838" w:code="9"/>
          <w:pgMar w:top="851" w:right="707" w:bottom="2126" w:left="1560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tab/>
      </w:r>
    </w:p>
    <w:p w14:paraId="7954F7E3" w14:textId="0AC8FCAE" w:rsidR="002248EF" w:rsidRDefault="002248EF" w:rsidP="002248E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522FAF"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 xml:space="preserve">муниципального образования сельское поселение Нешкан от </w:t>
      </w:r>
      <w:r w:rsidR="00FC1D18">
        <w:rPr>
          <w:szCs w:val="24"/>
        </w:rPr>
        <w:t xml:space="preserve">27 </w:t>
      </w:r>
      <w:r w:rsidR="00B718DC">
        <w:rPr>
          <w:szCs w:val="24"/>
        </w:rPr>
        <w:t xml:space="preserve">декабря </w:t>
      </w:r>
      <w:r w:rsidR="00F2072E" w:rsidRPr="00F2072E">
        <w:rPr>
          <w:szCs w:val="24"/>
        </w:rPr>
        <w:t>2023 года №</w:t>
      </w:r>
      <w:r w:rsidR="00FC1D18">
        <w:rPr>
          <w:szCs w:val="24"/>
        </w:rPr>
        <w:t xml:space="preserve"> 19</w:t>
      </w:r>
      <w:r w:rsidR="00F2072E" w:rsidRPr="00F2072E">
        <w:rPr>
          <w:szCs w:val="24"/>
        </w:rPr>
        <w:tab/>
      </w:r>
    </w:p>
    <w:p w14:paraId="4BB6C00B" w14:textId="2197B227" w:rsidR="002248EF" w:rsidRDefault="0098541F" w:rsidP="002248EF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2248EF" w:rsidRPr="00F2072E">
        <w:rPr>
          <w:b/>
          <w:szCs w:val="24"/>
        </w:rPr>
        <w:t xml:space="preserve">Приложение </w:t>
      </w:r>
      <w:r w:rsidR="00B718DC">
        <w:rPr>
          <w:b/>
          <w:szCs w:val="24"/>
        </w:rPr>
        <w:t>2</w:t>
      </w:r>
      <w:r w:rsidR="002248EF">
        <w:rPr>
          <w:szCs w:val="24"/>
        </w:rPr>
        <w:t xml:space="preserve"> 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2248EF" w:rsidRPr="00403BFD">
        <w:rPr>
          <w:szCs w:val="24"/>
        </w:rPr>
        <w:t xml:space="preserve"> от </w:t>
      </w:r>
      <w:r w:rsidR="00522FAF">
        <w:rPr>
          <w:szCs w:val="24"/>
        </w:rPr>
        <w:t>22</w:t>
      </w:r>
      <w:r w:rsidR="002248EF">
        <w:rPr>
          <w:szCs w:val="24"/>
        </w:rPr>
        <w:t xml:space="preserve"> 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</w:t>
      </w:r>
      <w:r w:rsidR="00522FAF">
        <w:rPr>
          <w:szCs w:val="24"/>
        </w:rPr>
        <w:t>2</w:t>
      </w:r>
      <w:r w:rsidR="002248EF" w:rsidRPr="00403BFD">
        <w:rPr>
          <w:szCs w:val="24"/>
        </w:rPr>
        <w:t xml:space="preserve"> года № </w:t>
      </w:r>
      <w:r w:rsidR="00601F54">
        <w:rPr>
          <w:szCs w:val="24"/>
        </w:rPr>
        <w:t>5</w:t>
      </w:r>
      <w:r>
        <w:rPr>
          <w:szCs w:val="24"/>
        </w:rPr>
        <w:t>»</w:t>
      </w:r>
      <w:r w:rsidR="002248EF" w:rsidRPr="00403BFD">
        <w:rPr>
          <w:szCs w:val="24"/>
        </w:rPr>
        <w:t xml:space="preserve"> </w:t>
      </w:r>
    </w:p>
    <w:p w14:paraId="539A569C" w14:textId="22F7CB52" w:rsidR="00B718DC" w:rsidRDefault="00B718DC" w:rsidP="002248EF">
      <w:pPr>
        <w:ind w:left="10206" w:right="111"/>
        <w:jc w:val="both"/>
        <w:rPr>
          <w:szCs w:val="24"/>
        </w:rPr>
      </w:pPr>
    </w:p>
    <w:tbl>
      <w:tblPr>
        <w:tblW w:w="15895" w:type="dxa"/>
        <w:tblInd w:w="108" w:type="dxa"/>
        <w:tblLook w:val="04A0" w:firstRow="1" w:lastRow="0" w:firstColumn="1" w:lastColumn="0" w:noHBand="0" w:noVBand="1"/>
      </w:tblPr>
      <w:tblGrid>
        <w:gridCol w:w="2410"/>
        <w:gridCol w:w="11057"/>
        <w:gridCol w:w="1417"/>
        <w:gridCol w:w="789"/>
        <w:gridCol w:w="222"/>
      </w:tblGrid>
      <w:tr w:rsidR="00B718DC" w:rsidRPr="004F6497" w14:paraId="7B2C6BE9" w14:textId="77777777" w:rsidTr="004F6497">
        <w:trPr>
          <w:gridAfter w:val="2"/>
          <w:wAfter w:w="1011" w:type="dxa"/>
          <w:trHeight w:val="57"/>
        </w:trPr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E4386" w14:textId="77777777" w:rsidR="00B718DC" w:rsidRDefault="00B718DC" w:rsidP="00B718DC">
            <w:pPr>
              <w:jc w:val="center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Поступление прогнозируемых доходов бюджета муниципального образования сельское поселение Нешкан на 2023 год</w:t>
            </w:r>
          </w:p>
          <w:p w14:paraId="79638D30" w14:textId="77777777" w:rsidR="004F6497" w:rsidRPr="004F6497" w:rsidRDefault="004F6497" w:rsidP="00B718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6497" w:rsidRPr="004F6497" w14:paraId="3E9BA432" w14:textId="77777777" w:rsidTr="0093499B">
        <w:trPr>
          <w:gridAfter w:val="2"/>
          <w:wAfter w:w="1011" w:type="dxa"/>
          <w:trHeight w:val="57"/>
        </w:trPr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63DA" w14:textId="431F7153" w:rsidR="004F6497" w:rsidRPr="004F6497" w:rsidRDefault="004F6497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 xml:space="preserve"> (тыс.</w:t>
            </w:r>
            <w:r>
              <w:rPr>
                <w:sz w:val="22"/>
                <w:szCs w:val="22"/>
              </w:rPr>
              <w:t xml:space="preserve"> </w:t>
            </w:r>
            <w:r w:rsidRPr="004F6497">
              <w:rPr>
                <w:sz w:val="22"/>
                <w:szCs w:val="22"/>
              </w:rPr>
              <w:t>рублей)</w:t>
            </w:r>
          </w:p>
        </w:tc>
      </w:tr>
      <w:tr w:rsidR="00B718DC" w:rsidRPr="004F6497" w14:paraId="0DE12EC6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1B2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2A34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0681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 xml:space="preserve">Сумма             </w:t>
            </w:r>
          </w:p>
        </w:tc>
      </w:tr>
      <w:tr w:rsidR="00B718DC" w:rsidRPr="004F6497" w14:paraId="12F9B476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2658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AB3A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9ED3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3</w:t>
            </w:r>
          </w:p>
        </w:tc>
      </w:tr>
      <w:tr w:rsidR="00B718DC" w:rsidRPr="004F6497" w14:paraId="7F1FAF8F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8CC20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110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FB3725" w14:textId="77777777" w:rsidR="00B718DC" w:rsidRPr="004F6497" w:rsidRDefault="00B718DC" w:rsidP="00B718DC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7F424E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383,8</w:t>
            </w:r>
          </w:p>
        </w:tc>
      </w:tr>
      <w:tr w:rsidR="00B718DC" w:rsidRPr="004F6497" w14:paraId="4F3E354C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9EF03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726424" w14:textId="77777777" w:rsidR="00B718DC" w:rsidRPr="004F6497" w:rsidRDefault="00B718DC" w:rsidP="00B718DC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НАЛОГИ  НА  ПРИБЫЛЬ,  ДОХОДЫ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78A427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125,7</w:t>
            </w:r>
          </w:p>
        </w:tc>
      </w:tr>
      <w:tr w:rsidR="00B718DC" w:rsidRPr="004F6497" w14:paraId="0B7AA90C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8F893E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1 01 02000 01 0000 110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90C0D4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424C6B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125,7</w:t>
            </w:r>
          </w:p>
        </w:tc>
      </w:tr>
      <w:tr w:rsidR="00B718DC" w:rsidRPr="004F6497" w14:paraId="2B120E82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B3F4B7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1 01 02010 01 0000 110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C01BFF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FEE7DF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124,4</w:t>
            </w:r>
          </w:p>
        </w:tc>
      </w:tr>
      <w:tr w:rsidR="00B718DC" w:rsidRPr="004F6497" w14:paraId="2C8B92C7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C3696B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1 01 02020 01 0000 110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B016B2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6388FF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1,3</w:t>
            </w:r>
          </w:p>
        </w:tc>
      </w:tr>
      <w:tr w:rsidR="00B718DC" w:rsidRPr="004F6497" w14:paraId="6E721647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8AA49A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1 06 00000 00 0000 000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D96649" w14:textId="77777777" w:rsidR="00B718DC" w:rsidRPr="004F6497" w:rsidRDefault="00B718DC" w:rsidP="00B718DC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35DD28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46,1</w:t>
            </w:r>
          </w:p>
        </w:tc>
      </w:tr>
      <w:tr w:rsidR="00B718DC" w:rsidRPr="004F6497" w14:paraId="01DF176E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CD9E53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1 06 06000 00 0000 110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3FABCB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AE7C30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46,1</w:t>
            </w:r>
          </w:p>
        </w:tc>
      </w:tr>
      <w:tr w:rsidR="00B718DC" w:rsidRPr="004F6497" w14:paraId="2EE807B3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929034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1 06 06030 00 0000 110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B31268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 xml:space="preserve">Земельный налог с организаций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D5DF65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46,1</w:t>
            </w:r>
          </w:p>
        </w:tc>
      </w:tr>
      <w:tr w:rsidR="00B718DC" w:rsidRPr="004F6497" w14:paraId="0B0757F4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7C27FC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1 06 06033 10 0000 110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16ACBD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ED9F5B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46,1</w:t>
            </w:r>
          </w:p>
        </w:tc>
      </w:tr>
      <w:tr w:rsidR="00B718DC" w:rsidRPr="004F6497" w14:paraId="5B6310EB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C5E2B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1 08 00000 00 0000 000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974D5D" w14:textId="77777777" w:rsidR="00B718DC" w:rsidRPr="004F6497" w:rsidRDefault="00B718DC" w:rsidP="00B718DC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7FBC2E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B718DC" w:rsidRPr="004F6497" w14:paraId="18F6402E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8CE9E8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1 08 04000 01 0000 110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F61749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E83997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4,0</w:t>
            </w:r>
          </w:p>
        </w:tc>
      </w:tr>
      <w:tr w:rsidR="00B718DC" w:rsidRPr="004F6497" w14:paraId="3FFAF233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08F4E3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1 08 04020 01 0000 110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A76995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</w:t>
            </w:r>
            <w:r w:rsidRPr="004F6497">
              <w:rPr>
                <w:sz w:val="22"/>
                <w:szCs w:val="22"/>
              </w:rPr>
              <w:lastRenderedPageBreak/>
              <w:t>совершение нотариальных действий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8A26B0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lastRenderedPageBreak/>
              <w:t>4,0</w:t>
            </w:r>
          </w:p>
        </w:tc>
      </w:tr>
      <w:tr w:rsidR="00B718DC" w:rsidRPr="004F6497" w14:paraId="6BD46EE4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2A543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lastRenderedPageBreak/>
              <w:t>1 11 00000 00 0000 000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ED729D" w14:textId="77777777" w:rsidR="00B718DC" w:rsidRPr="004F6497" w:rsidRDefault="00B718DC" w:rsidP="00B718DC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52A017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116,7</w:t>
            </w:r>
          </w:p>
        </w:tc>
      </w:tr>
      <w:tr w:rsidR="00B718DC" w:rsidRPr="004F6497" w14:paraId="3AB3DE95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AF072E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1 11 09000 00 0000 120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B34E59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D16F9E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116,7</w:t>
            </w:r>
          </w:p>
        </w:tc>
      </w:tr>
      <w:tr w:rsidR="00B718DC" w:rsidRPr="004F6497" w14:paraId="0888D0E7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6EE055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1 11 09040 00 0000 120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A0ED6E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C1528C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116,7</w:t>
            </w:r>
          </w:p>
        </w:tc>
      </w:tr>
      <w:tr w:rsidR="00B718DC" w:rsidRPr="004F6497" w14:paraId="63D7DD43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C2F421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1 11 09045 10 0000 120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1C5108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5D7ED6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116,7</w:t>
            </w:r>
          </w:p>
        </w:tc>
      </w:tr>
      <w:tr w:rsidR="00B718DC" w:rsidRPr="004F6497" w14:paraId="7FE8149D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50478D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1 16 00000 00 0000 000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1D5E1DD" w14:textId="77777777" w:rsidR="00B718DC" w:rsidRPr="004F6497" w:rsidRDefault="00B718DC" w:rsidP="00B718DC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4695A9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91,3</w:t>
            </w:r>
          </w:p>
        </w:tc>
      </w:tr>
      <w:tr w:rsidR="00B718DC" w:rsidRPr="004F6497" w14:paraId="781C6F38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6BBFE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1 16 10000 00 0000 140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AE4C80" w14:textId="77777777" w:rsidR="00B718DC" w:rsidRPr="004F6497" w:rsidRDefault="00B718DC" w:rsidP="00B718DC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B991D4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21,3</w:t>
            </w:r>
          </w:p>
        </w:tc>
      </w:tr>
      <w:tr w:rsidR="00B718DC" w:rsidRPr="004F6497" w14:paraId="17F02350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E3A530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1 16 10032 10 0000 140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45075E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386E67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21,3</w:t>
            </w:r>
          </w:p>
        </w:tc>
      </w:tr>
      <w:tr w:rsidR="00B718DC" w:rsidRPr="004F6497" w14:paraId="65D1B4F1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8768E2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1 16 10100 00 0000 140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CFA87A" w14:textId="77777777" w:rsidR="00B718DC" w:rsidRPr="004F6497" w:rsidRDefault="00B718DC" w:rsidP="00B718DC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7F2C41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B718DC" w:rsidRPr="004F6497" w14:paraId="34B20AC0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178128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1 16 10123 01 0000 140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C29BD2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E09B49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70,0</w:t>
            </w:r>
          </w:p>
        </w:tc>
      </w:tr>
      <w:tr w:rsidR="00B718DC" w:rsidRPr="004F6497" w14:paraId="3AEAF9DB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53295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64B96D" w14:textId="77777777" w:rsidR="00B718DC" w:rsidRPr="004F6497" w:rsidRDefault="00B718DC" w:rsidP="00B718DC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2A82DC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42 963,9</w:t>
            </w:r>
          </w:p>
        </w:tc>
      </w:tr>
      <w:tr w:rsidR="00B718DC" w:rsidRPr="004F6497" w14:paraId="3DAB4CB5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80086B" w14:textId="77777777" w:rsidR="00B718DC" w:rsidRPr="004F6497" w:rsidRDefault="00B718DC" w:rsidP="00B718DC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CFE41C" w14:textId="77777777" w:rsidR="00B718DC" w:rsidRPr="004F6497" w:rsidRDefault="00B718DC" w:rsidP="00B718DC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6EEDF2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42 963,9</w:t>
            </w:r>
          </w:p>
        </w:tc>
      </w:tr>
      <w:tr w:rsidR="00B718DC" w:rsidRPr="004F6497" w14:paraId="42DFE832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AA95E4" w14:textId="77777777" w:rsidR="00B718DC" w:rsidRPr="004F6497" w:rsidRDefault="00B718DC" w:rsidP="00B718DC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2 02 10000 00 0000 150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45395F" w14:textId="77777777" w:rsidR="00B718DC" w:rsidRPr="004F6497" w:rsidRDefault="00B718DC" w:rsidP="00B718DC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B6E0EE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2 817,5</w:t>
            </w:r>
          </w:p>
        </w:tc>
      </w:tr>
      <w:tr w:rsidR="00B718DC" w:rsidRPr="004F6497" w14:paraId="0EC46BC1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DBA8EC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2 02 15001 00 0000 150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EC28A5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E023A7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2 817,5</w:t>
            </w:r>
          </w:p>
        </w:tc>
      </w:tr>
      <w:tr w:rsidR="00B718DC" w:rsidRPr="004F6497" w14:paraId="488EFAC5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66736E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2 02 15001 10 0000 150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6702CE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E34306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2 817,5</w:t>
            </w:r>
          </w:p>
        </w:tc>
      </w:tr>
      <w:tr w:rsidR="00B718DC" w:rsidRPr="004F6497" w14:paraId="07ABF2AC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373D3F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2 02 20000 00 0000 150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356005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B17A41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37 924,4</w:t>
            </w:r>
          </w:p>
        </w:tc>
      </w:tr>
      <w:tr w:rsidR="00B718DC" w:rsidRPr="004F6497" w14:paraId="06630CCB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8968E7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2 02 20299 00 0000 150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8A5D81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31F3CF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37 924,4</w:t>
            </w:r>
          </w:p>
        </w:tc>
      </w:tr>
      <w:tr w:rsidR="00B718DC" w:rsidRPr="004F6497" w14:paraId="3818DF96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EE6AE4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2 02 20299 10 0000 150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5876792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9D3576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37 924,4</w:t>
            </w:r>
          </w:p>
        </w:tc>
      </w:tr>
      <w:tr w:rsidR="00B718DC" w:rsidRPr="004F6497" w14:paraId="7E4E7636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4650AA" w14:textId="77777777" w:rsidR="00B718DC" w:rsidRPr="004F6497" w:rsidRDefault="00B718DC" w:rsidP="00B718DC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lastRenderedPageBreak/>
              <w:t>2 02 30000 00 0000 150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91550F" w14:textId="77777777" w:rsidR="00B718DC" w:rsidRPr="004F6497" w:rsidRDefault="00B718DC" w:rsidP="00B718DC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790F58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400,4</w:t>
            </w:r>
          </w:p>
        </w:tc>
      </w:tr>
      <w:tr w:rsidR="00B718DC" w:rsidRPr="004F6497" w14:paraId="51424801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19EE41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2 02 35118 00 0000 150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D5F82C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9E918B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400,4</w:t>
            </w:r>
          </w:p>
        </w:tc>
      </w:tr>
      <w:tr w:rsidR="00B718DC" w:rsidRPr="004F6497" w14:paraId="21EA4C95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D12547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2 02 35118 10 0000 150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90099B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CD600B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400,4</w:t>
            </w:r>
          </w:p>
        </w:tc>
      </w:tr>
      <w:tr w:rsidR="00B718DC" w:rsidRPr="004F6497" w14:paraId="6B8370A6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88A7A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947BF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65C6AB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1 821,6</w:t>
            </w:r>
          </w:p>
        </w:tc>
      </w:tr>
      <w:tr w:rsidR="00B718DC" w:rsidRPr="004F6497" w14:paraId="2C9E931F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858B0A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2 02 49999 00 0000 150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33C67E" w14:textId="77777777" w:rsidR="00B718DC" w:rsidRPr="004F6497" w:rsidRDefault="00B718DC" w:rsidP="00B718DC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528AAB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1 821,6</w:t>
            </w:r>
          </w:p>
        </w:tc>
      </w:tr>
      <w:tr w:rsidR="00B718DC" w:rsidRPr="004F6497" w14:paraId="5A2E56FE" w14:textId="77777777" w:rsidTr="004F6497">
        <w:trPr>
          <w:gridAfter w:val="2"/>
          <w:wAfter w:w="1011" w:type="dxa"/>
          <w:trHeight w:val="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7ECD4C" w14:textId="77777777" w:rsidR="00B718DC" w:rsidRPr="004F6497" w:rsidRDefault="00B718DC" w:rsidP="00B718DC">
            <w:pPr>
              <w:rPr>
                <w:color w:val="000000"/>
                <w:sz w:val="22"/>
                <w:szCs w:val="22"/>
              </w:rPr>
            </w:pPr>
            <w:r w:rsidRPr="004F6497">
              <w:rPr>
                <w:color w:val="000000"/>
                <w:sz w:val="22"/>
                <w:szCs w:val="22"/>
              </w:rPr>
              <w:t>2 02 49999 10 0000 150</w:t>
            </w:r>
          </w:p>
        </w:tc>
        <w:tc>
          <w:tcPr>
            <w:tcW w:w="1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96CFEC" w14:textId="77777777" w:rsidR="00B718DC" w:rsidRPr="004F6497" w:rsidRDefault="00B718DC" w:rsidP="00B718DC">
            <w:pPr>
              <w:jc w:val="both"/>
              <w:rPr>
                <w:color w:val="000000"/>
                <w:sz w:val="22"/>
                <w:szCs w:val="22"/>
              </w:rPr>
            </w:pPr>
            <w:r w:rsidRPr="004F6497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B37F7B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1 821,6</w:t>
            </w:r>
          </w:p>
        </w:tc>
      </w:tr>
      <w:tr w:rsidR="00B718DC" w:rsidRPr="004F6497" w14:paraId="3CDA2DA9" w14:textId="77777777" w:rsidTr="004F6497">
        <w:trPr>
          <w:gridAfter w:val="2"/>
          <w:wAfter w:w="1011" w:type="dxa"/>
          <w:trHeight w:val="57"/>
        </w:trPr>
        <w:tc>
          <w:tcPr>
            <w:tcW w:w="134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CC28CA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45910B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43 347,7</w:t>
            </w:r>
          </w:p>
        </w:tc>
      </w:tr>
      <w:tr w:rsidR="004F6497" w:rsidRPr="004F6497" w14:paraId="43BFD0AD" w14:textId="77777777" w:rsidTr="0093499B">
        <w:trPr>
          <w:gridAfter w:val="2"/>
          <w:wAfter w:w="1011" w:type="dxa"/>
          <w:trHeight w:val="57"/>
        </w:trPr>
        <w:tc>
          <w:tcPr>
            <w:tcW w:w="134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A18AEA" w14:textId="5C426573" w:rsidR="004F6497" w:rsidRPr="004F6497" w:rsidRDefault="004F6497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Справочно: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5B32FD" w14:textId="77777777" w:rsidR="004F6497" w:rsidRPr="004F6497" w:rsidRDefault="004F6497" w:rsidP="00B718DC">
            <w:pPr>
              <w:rPr>
                <w:sz w:val="22"/>
                <w:szCs w:val="22"/>
              </w:rPr>
            </w:pPr>
          </w:p>
        </w:tc>
      </w:tr>
      <w:tr w:rsidR="00B718DC" w:rsidRPr="004F6497" w14:paraId="104151AE" w14:textId="77777777" w:rsidTr="004F6497">
        <w:trPr>
          <w:gridAfter w:val="2"/>
          <w:wAfter w:w="1011" w:type="dxa"/>
          <w:trHeight w:val="57"/>
        </w:trPr>
        <w:tc>
          <w:tcPr>
            <w:tcW w:w="134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B5629A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Собственные доходы сельского поселения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947B0C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42 947,3</w:t>
            </w:r>
          </w:p>
        </w:tc>
      </w:tr>
      <w:tr w:rsidR="00B718DC" w:rsidRPr="004F6497" w14:paraId="55390826" w14:textId="77777777" w:rsidTr="004F6497">
        <w:trPr>
          <w:trHeight w:val="57"/>
        </w:trPr>
        <w:tc>
          <w:tcPr>
            <w:tcW w:w="134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0A0411" w14:textId="49450BDC" w:rsidR="00B718DC" w:rsidRPr="004F6497" w:rsidRDefault="004F6497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 xml:space="preserve">Доходы для расчета дефицита бюджета </w:t>
            </w:r>
            <w:r w:rsidR="00B718DC" w:rsidRPr="004F6497">
              <w:rPr>
                <w:sz w:val="22"/>
                <w:szCs w:val="22"/>
              </w:rPr>
              <w:t>муниципального образования сельское поселение Нешкан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4AD7FD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191,8</w:t>
            </w:r>
          </w:p>
        </w:tc>
        <w:tc>
          <w:tcPr>
            <w:tcW w:w="789" w:type="dxa"/>
            <w:tcBorders>
              <w:left w:val="dotted" w:sz="4" w:space="0" w:color="auto"/>
            </w:tcBorders>
            <w:vAlign w:val="center"/>
            <w:hideMark/>
          </w:tcPr>
          <w:p w14:paraId="754D009D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261D830B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</w:tr>
    </w:tbl>
    <w:p w14:paraId="640FF29E" w14:textId="02A5F022" w:rsidR="00B718DC" w:rsidRDefault="004F6497" w:rsidP="004F6497">
      <w:pPr>
        <w:ind w:left="10206" w:right="111"/>
        <w:jc w:val="right"/>
        <w:rPr>
          <w:szCs w:val="24"/>
        </w:rPr>
      </w:pPr>
      <w:r>
        <w:rPr>
          <w:szCs w:val="24"/>
        </w:rPr>
        <w:t>».</w:t>
      </w:r>
    </w:p>
    <w:p w14:paraId="3CF23426" w14:textId="1FD7596C" w:rsidR="002248EF" w:rsidRDefault="002248EF" w:rsidP="002248EF">
      <w:pPr>
        <w:ind w:left="8647"/>
        <w:jc w:val="both"/>
        <w:rPr>
          <w:szCs w:val="24"/>
        </w:rPr>
      </w:pPr>
    </w:p>
    <w:p w14:paraId="238E3F81" w14:textId="6854C5C2" w:rsidR="00B718DC" w:rsidRDefault="00B718DC" w:rsidP="002248EF">
      <w:pPr>
        <w:ind w:left="8647"/>
        <w:jc w:val="both"/>
        <w:rPr>
          <w:szCs w:val="24"/>
        </w:rPr>
      </w:pPr>
    </w:p>
    <w:p w14:paraId="17338C9B" w14:textId="5D6D6A2A" w:rsidR="00B718DC" w:rsidRDefault="00B718DC" w:rsidP="002248EF">
      <w:pPr>
        <w:ind w:left="8647"/>
        <w:jc w:val="both"/>
        <w:rPr>
          <w:szCs w:val="24"/>
        </w:rPr>
      </w:pPr>
    </w:p>
    <w:p w14:paraId="498EAC7E" w14:textId="7A3AC6FD" w:rsidR="004F6497" w:rsidRDefault="004F6497">
      <w:pPr>
        <w:rPr>
          <w:szCs w:val="24"/>
        </w:rPr>
      </w:pPr>
      <w:r>
        <w:rPr>
          <w:szCs w:val="24"/>
        </w:rPr>
        <w:br w:type="page"/>
      </w:r>
    </w:p>
    <w:p w14:paraId="39FC78E8" w14:textId="5483EE9C" w:rsidR="00B718DC" w:rsidRDefault="00B718DC" w:rsidP="00B718DC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>
        <w:rPr>
          <w:b/>
          <w:bCs/>
          <w:szCs w:val="24"/>
        </w:rPr>
        <w:t>2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муниципального образования сельское поселение Нешкан от </w:t>
      </w:r>
      <w:r w:rsidR="00FC1D18">
        <w:rPr>
          <w:szCs w:val="24"/>
        </w:rPr>
        <w:t xml:space="preserve">27 </w:t>
      </w:r>
      <w:r>
        <w:rPr>
          <w:szCs w:val="24"/>
        </w:rPr>
        <w:t xml:space="preserve">декабря </w:t>
      </w:r>
      <w:r w:rsidRPr="00F2072E">
        <w:rPr>
          <w:szCs w:val="24"/>
        </w:rPr>
        <w:t>2023 года №</w:t>
      </w:r>
      <w:r w:rsidR="00FC1D18">
        <w:rPr>
          <w:szCs w:val="24"/>
        </w:rPr>
        <w:t xml:space="preserve"> 19</w:t>
      </w:r>
      <w:r w:rsidRPr="00F2072E">
        <w:rPr>
          <w:szCs w:val="24"/>
        </w:rPr>
        <w:tab/>
      </w:r>
    </w:p>
    <w:p w14:paraId="25B71F1F" w14:textId="04BE60BB" w:rsidR="00B718DC" w:rsidRDefault="00B718DC" w:rsidP="00B718DC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 xml:space="preserve">«Приложение </w:t>
      </w:r>
      <w:r>
        <w:rPr>
          <w:b/>
          <w:szCs w:val="24"/>
        </w:rPr>
        <w:t>3</w:t>
      </w:r>
      <w:r>
        <w:rPr>
          <w:szCs w:val="24"/>
        </w:rPr>
        <w:t xml:space="preserve"> </w:t>
      </w:r>
      <w:r w:rsidRPr="00595A56">
        <w:rPr>
          <w:szCs w:val="24"/>
        </w:rPr>
        <w:t>к Решению Совета депутатов муниципального 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>
        <w:rPr>
          <w:szCs w:val="24"/>
        </w:rPr>
        <w:t xml:space="preserve"> Нешкан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22 </w:t>
      </w:r>
      <w:r w:rsidRPr="00403BFD">
        <w:rPr>
          <w:szCs w:val="24"/>
        </w:rPr>
        <w:t>декабря 20</w:t>
      </w:r>
      <w:r>
        <w:rPr>
          <w:szCs w:val="24"/>
        </w:rPr>
        <w:t>22</w:t>
      </w:r>
      <w:r w:rsidRPr="00403BFD">
        <w:rPr>
          <w:szCs w:val="24"/>
        </w:rPr>
        <w:t xml:space="preserve"> года № </w:t>
      </w:r>
      <w:r>
        <w:rPr>
          <w:szCs w:val="24"/>
        </w:rPr>
        <w:t>5»</w:t>
      </w:r>
      <w:r w:rsidRPr="00403BFD">
        <w:rPr>
          <w:szCs w:val="24"/>
        </w:rPr>
        <w:t xml:space="preserve"> </w:t>
      </w:r>
    </w:p>
    <w:p w14:paraId="663286A2" w14:textId="77777777" w:rsidR="00B718DC" w:rsidRPr="004F6497" w:rsidRDefault="00B718DC" w:rsidP="002248EF">
      <w:pPr>
        <w:ind w:left="8647"/>
        <w:jc w:val="both"/>
        <w:rPr>
          <w:szCs w:val="24"/>
        </w:rPr>
      </w:pPr>
    </w:p>
    <w:p w14:paraId="32C75A97" w14:textId="26D3082B" w:rsidR="002248EF" w:rsidRPr="004F6497" w:rsidRDefault="002248EF" w:rsidP="002248EF">
      <w:pPr>
        <w:jc w:val="center"/>
        <w:rPr>
          <w:b/>
          <w:bCs/>
          <w:szCs w:val="24"/>
        </w:rPr>
      </w:pPr>
      <w:r w:rsidRPr="004F6497">
        <w:rPr>
          <w:b/>
          <w:bCs/>
          <w:szCs w:val="24"/>
        </w:rPr>
        <w:t xml:space="preserve">Ведомственная структура расходов бюджета муниципального образования сельское поселение </w:t>
      </w:r>
      <w:r w:rsidR="00601F54" w:rsidRPr="004F6497">
        <w:rPr>
          <w:b/>
          <w:bCs/>
          <w:szCs w:val="24"/>
        </w:rPr>
        <w:t>Нешкан</w:t>
      </w:r>
      <w:r w:rsidRPr="004F6497">
        <w:rPr>
          <w:b/>
          <w:bCs/>
          <w:szCs w:val="24"/>
        </w:rPr>
        <w:t xml:space="preserve"> </w:t>
      </w:r>
    </w:p>
    <w:p w14:paraId="24EB22F5" w14:textId="34DE1413" w:rsidR="008435C5" w:rsidRPr="004F6497" w:rsidRDefault="002248EF" w:rsidP="002248EF">
      <w:pPr>
        <w:jc w:val="center"/>
        <w:rPr>
          <w:b/>
          <w:bCs/>
          <w:szCs w:val="24"/>
        </w:rPr>
      </w:pPr>
      <w:r w:rsidRPr="004F6497">
        <w:rPr>
          <w:b/>
          <w:bCs/>
          <w:szCs w:val="24"/>
        </w:rPr>
        <w:t>на 202</w:t>
      </w:r>
      <w:r w:rsidR="00B718DC" w:rsidRPr="004F6497">
        <w:rPr>
          <w:b/>
          <w:bCs/>
          <w:szCs w:val="24"/>
        </w:rPr>
        <w:t>3</w:t>
      </w:r>
      <w:r w:rsidRPr="004F6497">
        <w:rPr>
          <w:b/>
          <w:bCs/>
          <w:szCs w:val="24"/>
        </w:rPr>
        <w:t xml:space="preserve"> год</w:t>
      </w:r>
    </w:p>
    <w:p w14:paraId="6BA8CB25" w14:textId="77777777" w:rsidR="002248EF" w:rsidRPr="004F6497" w:rsidRDefault="002248EF" w:rsidP="002248EF">
      <w:pPr>
        <w:ind w:left="5670" w:right="111"/>
        <w:jc w:val="right"/>
        <w:rPr>
          <w:sz w:val="22"/>
          <w:szCs w:val="22"/>
        </w:rPr>
      </w:pPr>
      <w:r w:rsidRPr="004F6497">
        <w:rPr>
          <w:sz w:val="22"/>
          <w:szCs w:val="22"/>
        </w:rPr>
        <w:t>(тыс. рублей)</w:t>
      </w: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9209"/>
        <w:gridCol w:w="851"/>
        <w:gridCol w:w="567"/>
        <w:gridCol w:w="850"/>
        <w:gridCol w:w="1559"/>
        <w:gridCol w:w="709"/>
        <w:gridCol w:w="1276"/>
      </w:tblGrid>
      <w:tr w:rsidR="00B718DC" w:rsidRPr="004F6497" w14:paraId="1453E407" w14:textId="77777777" w:rsidTr="004F6497">
        <w:trPr>
          <w:trHeight w:val="5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969D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06A9" w14:textId="7CF09532" w:rsidR="00B718DC" w:rsidRPr="004F6497" w:rsidRDefault="004F6497" w:rsidP="00B71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6487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Рз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4E6F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C56E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BCEA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4071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 xml:space="preserve">Сумма          </w:t>
            </w:r>
          </w:p>
        </w:tc>
      </w:tr>
      <w:tr w:rsidR="00B718DC" w:rsidRPr="004F6497" w14:paraId="4E26318F" w14:textId="77777777" w:rsidTr="004F6497">
        <w:trPr>
          <w:trHeight w:val="57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FA420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59AE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645F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433D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53E1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949D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1584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7</w:t>
            </w:r>
          </w:p>
        </w:tc>
      </w:tr>
      <w:tr w:rsidR="00B718DC" w:rsidRPr="004F6497" w14:paraId="46929897" w14:textId="77777777" w:rsidTr="004F6497">
        <w:trPr>
          <w:trHeight w:val="57"/>
        </w:trPr>
        <w:tc>
          <w:tcPr>
            <w:tcW w:w="92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48152A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Администрация муниципального образования сельское поселение Нешкан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60BA69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DC12ED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CF0490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EEC275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A6DA8B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1AF0BF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43 701,8</w:t>
            </w:r>
          </w:p>
        </w:tc>
      </w:tr>
      <w:tr w:rsidR="00B718DC" w:rsidRPr="004F6497" w14:paraId="3FCB923D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F4C475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2169AF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E04CB9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EC1499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DEFEAE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DD55E5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34EF42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3 325,6</w:t>
            </w:r>
          </w:p>
        </w:tc>
      </w:tr>
      <w:tr w:rsidR="00B718DC" w:rsidRPr="004F6497" w14:paraId="45CF3E06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B61123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BC69E6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374B8A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599C5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CF79B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7D3F97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FD6317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1 919,8</w:t>
            </w:r>
          </w:p>
        </w:tc>
      </w:tr>
      <w:tr w:rsidR="00B718DC" w:rsidRPr="004F6497" w14:paraId="1606E74E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8B4FC3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7FAEA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5CFD95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793C0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01D9E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 xml:space="preserve">80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112D36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005698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1 919,8</w:t>
            </w:r>
          </w:p>
        </w:tc>
      </w:tr>
      <w:tr w:rsidR="00B718DC" w:rsidRPr="004F6497" w14:paraId="69B3729E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E445E6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5A42A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BAC53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2BFD89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AA3999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 xml:space="preserve">80 1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7091B4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92682D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1 919,8</w:t>
            </w:r>
          </w:p>
        </w:tc>
      </w:tr>
      <w:tr w:rsidR="00B718DC" w:rsidRPr="004F6497" w14:paraId="3CA8192C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41035F" w14:textId="6ECDDF5D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Обеспечение деятельности Главы муниципального образования сельское поселение Нешкан</w:t>
            </w:r>
            <w:r w:rsidRPr="004F6497">
              <w:rPr>
                <w:b/>
                <w:bCs/>
                <w:sz w:val="22"/>
                <w:szCs w:val="22"/>
              </w:rPr>
              <w:t xml:space="preserve"> (</w:t>
            </w:r>
            <w:r w:rsidRPr="004F649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2B2388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FF184F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546AF0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9743AB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80 1 00 00040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0BBFB9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C71CC9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1 790,8</w:t>
            </w:r>
          </w:p>
        </w:tc>
      </w:tr>
      <w:tr w:rsidR="00B718DC" w:rsidRPr="004F6497" w14:paraId="6B505E1A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DA71C5" w14:textId="77777777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4B62AA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14F445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EBACBE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4EDF45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80 1 00 10110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D849C9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937731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129,0</w:t>
            </w:r>
          </w:p>
        </w:tc>
      </w:tr>
      <w:tr w:rsidR="00B718DC" w:rsidRPr="004F6497" w14:paraId="7533A2FC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36FA58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2EAEDA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F6B37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 01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4FC701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92450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70262A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7511AC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505,8</w:t>
            </w:r>
          </w:p>
        </w:tc>
      </w:tr>
      <w:tr w:rsidR="00B718DC" w:rsidRPr="004F6497" w14:paraId="0111D236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00A3E4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9C55E5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97F38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 01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666ADF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1EA4FC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 xml:space="preserve">80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AC2552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20A975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505,8</w:t>
            </w:r>
          </w:p>
        </w:tc>
      </w:tr>
      <w:tr w:rsidR="00B718DC" w:rsidRPr="004F6497" w14:paraId="49431547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BA19E4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lastRenderedPageBreak/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80031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04593A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 01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DFAE3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2BF50F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 xml:space="preserve">80 2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65224F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E1ECB7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505,8</w:t>
            </w:r>
          </w:p>
        </w:tc>
      </w:tr>
      <w:tr w:rsidR="00B718DC" w:rsidRPr="004F6497" w14:paraId="5B7584EB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9414BE" w14:textId="7F7B502B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 xml:space="preserve">Содержание центрального аппарата (за исключением штата, замещающего </w:t>
            </w:r>
            <w:r w:rsidR="004F6497" w:rsidRPr="004F6497">
              <w:rPr>
                <w:sz w:val="22"/>
                <w:szCs w:val="22"/>
              </w:rPr>
              <w:t>должности,</w:t>
            </w:r>
            <w:r w:rsidRPr="004F6497">
              <w:rPr>
                <w:sz w:val="22"/>
                <w:szCs w:val="22"/>
              </w:rPr>
              <w:t xml:space="preserve">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EC8F99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4D9A81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 01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2D0A00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E5723F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80 2 00 00110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5CC954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A491AE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503,7</w:t>
            </w:r>
          </w:p>
        </w:tc>
      </w:tr>
      <w:tr w:rsidR="00B718DC" w:rsidRPr="004F6497" w14:paraId="7B77CBE3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791ADD" w14:textId="0389D1AF" w:rsidR="00B718DC" w:rsidRPr="004F6497" w:rsidRDefault="00B718DC" w:rsidP="004F6497">
            <w:pPr>
              <w:jc w:val="both"/>
              <w:rPr>
                <w:color w:val="000000"/>
                <w:sz w:val="22"/>
                <w:szCs w:val="22"/>
              </w:rPr>
            </w:pPr>
            <w:r w:rsidRPr="004F6497">
              <w:rPr>
                <w:color w:val="000000"/>
                <w:sz w:val="22"/>
                <w:szCs w:val="22"/>
              </w:rPr>
              <w:t xml:space="preserve">Содержание центрального аппарата (за исключением штата, замещающего </w:t>
            </w:r>
            <w:r w:rsidR="004F6497" w:rsidRPr="004F6497">
              <w:rPr>
                <w:color w:val="000000"/>
                <w:sz w:val="22"/>
                <w:szCs w:val="22"/>
              </w:rPr>
              <w:t>должности,</w:t>
            </w:r>
            <w:r w:rsidRPr="004F6497">
              <w:rPr>
                <w:color w:val="000000"/>
                <w:sz w:val="22"/>
                <w:szCs w:val="22"/>
              </w:rPr>
              <w:t xml:space="preserve"> не являющиеся должностями муниципальной службы) (Иные бюджетные ассигнования)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0874EA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7A0CAC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 01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451041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8D6B80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80 2 00 00110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61D7D3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A1C10B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2,1</w:t>
            </w:r>
          </w:p>
        </w:tc>
      </w:tr>
      <w:tr w:rsidR="00B718DC" w:rsidRPr="004F6497" w14:paraId="7B071D1F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D5BE46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F1522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EA84E2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F8813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8297F1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0BB46C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154BBA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400,4</w:t>
            </w:r>
          </w:p>
        </w:tc>
      </w:tr>
      <w:tr w:rsidR="00B718DC" w:rsidRPr="004F6497" w14:paraId="2A7DBC6C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F52685" w14:textId="36B9A30F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D3AAB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47EAC5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06505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4441F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A28075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26F47B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400,4</w:t>
            </w:r>
          </w:p>
        </w:tc>
      </w:tr>
      <w:tr w:rsidR="00B718DC" w:rsidRPr="004F6497" w14:paraId="2A8093C4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B23561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B6A248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7C680C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B03734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428B2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E029A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AA11FB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400,4</w:t>
            </w:r>
          </w:p>
        </w:tc>
      </w:tr>
      <w:tr w:rsidR="00B718DC" w:rsidRPr="004F6497" w14:paraId="4CAE3212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B187EB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B8015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1723B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C2128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4D7FDC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80 2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2F0B52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D1E795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400,4</w:t>
            </w:r>
          </w:p>
        </w:tc>
      </w:tr>
      <w:tr w:rsidR="00B718DC" w:rsidRPr="004F6497" w14:paraId="282ECE0F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C3BF72" w14:textId="77777777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944943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CB68CF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807C08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230689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80 2 00 51180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BEA87D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527A68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400,4</w:t>
            </w:r>
          </w:p>
        </w:tc>
      </w:tr>
      <w:tr w:rsidR="00B718DC" w:rsidRPr="004F6497" w14:paraId="6E233660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A3ECF8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C69F9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E43D5D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1301E8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3D1B6A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518E59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CEA1D6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635,6</w:t>
            </w:r>
          </w:p>
        </w:tc>
      </w:tr>
      <w:tr w:rsidR="00B718DC" w:rsidRPr="004F6497" w14:paraId="3638D596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EA0473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B9881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A7C6A8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7CFA1D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9417A1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5B6750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972A27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635,6</w:t>
            </w:r>
          </w:p>
        </w:tc>
      </w:tr>
      <w:tr w:rsidR="00B718DC" w:rsidRPr="004F6497" w14:paraId="051E57A3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66B6E8" w14:textId="0ECBAD0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83ACD6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8A5D51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2AC284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7536D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C5BDB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0C90DE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635,6</w:t>
            </w:r>
          </w:p>
        </w:tc>
      </w:tr>
      <w:tr w:rsidR="00B718DC" w:rsidRPr="004F6497" w14:paraId="47755A97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14CA86" w14:textId="013060C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Подпрограмма «Развитие дорожной деятельности на территории муниципального образования сельское поселение Нешкан»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AA6D5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327E3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203634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CC5444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C9736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5DAAFB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635,6</w:t>
            </w:r>
          </w:p>
        </w:tc>
      </w:tr>
      <w:tr w:rsidR="00B718DC" w:rsidRPr="004F6497" w14:paraId="40AE5320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2132FC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ADEF7A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C8CD99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843BD9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F8E8C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01 4 01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07A26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EEA149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635,6</w:t>
            </w:r>
          </w:p>
        </w:tc>
      </w:tr>
      <w:tr w:rsidR="00B718DC" w:rsidRPr="004F6497" w14:paraId="6F95FAEA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B7BF6C" w14:textId="2F5B6E1B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Содержание автомобильных дорог и инженерных сооружений на них в границах сельских поселений</w:t>
            </w:r>
            <w:r w:rsidR="004F6497">
              <w:rPr>
                <w:sz w:val="22"/>
                <w:szCs w:val="22"/>
              </w:rPr>
              <w:t xml:space="preserve"> </w:t>
            </w:r>
            <w:r w:rsidRPr="004F6497">
              <w:rPr>
                <w:sz w:val="22"/>
                <w:szCs w:val="22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379967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04F855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B7AEB8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B69A84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01 4 01 80220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529357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EB6531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635,6</w:t>
            </w:r>
          </w:p>
        </w:tc>
      </w:tr>
      <w:tr w:rsidR="00B718DC" w:rsidRPr="004F6497" w14:paraId="128AB31D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C7D559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50985C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F20A3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7FBA1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1244AB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E11ED2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686229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39 340,2</w:t>
            </w:r>
          </w:p>
        </w:tc>
      </w:tr>
      <w:tr w:rsidR="00B718DC" w:rsidRPr="004F6497" w14:paraId="47A87599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060885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81BDDD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5DC8B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E8D61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69F524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EE362D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A13CDB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38 563,3</w:t>
            </w:r>
          </w:p>
        </w:tc>
      </w:tr>
      <w:tr w:rsidR="00B718DC" w:rsidRPr="004F6497" w14:paraId="14093436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B458D5" w14:textId="619BD9C6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C0AC96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A9BBBA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93A21D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BF20A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558DA6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27FC5C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38 563,3</w:t>
            </w:r>
          </w:p>
        </w:tc>
      </w:tr>
      <w:tr w:rsidR="00B718DC" w:rsidRPr="004F6497" w14:paraId="1AF32417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24A67A" w14:textId="0A1498DC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Подпрограмма «Переселение граждан из аварийного жилищного фонда»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136C4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2D2D4A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2F5FC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7929D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479FFC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D14FE8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38 140,7</w:t>
            </w:r>
          </w:p>
        </w:tc>
      </w:tr>
      <w:tr w:rsidR="00B718DC" w:rsidRPr="004F6497" w14:paraId="7032746C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BC51A8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9588EC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B2BF59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63653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2FBFF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5 F3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E30771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A16F29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38 140,7</w:t>
            </w:r>
          </w:p>
        </w:tc>
      </w:tr>
      <w:tr w:rsidR="00B718DC" w:rsidRPr="004F6497" w14:paraId="423D6200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A94F3D" w14:textId="01D2ABC7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Обеспечение устойчивого сокращения непригодного для проживания жилого фонда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51C8AE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8C75CE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903B53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40B0AC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 5 F3 6748S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C6A84C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336885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216,3</w:t>
            </w:r>
          </w:p>
        </w:tc>
      </w:tr>
      <w:tr w:rsidR="00B718DC" w:rsidRPr="004F6497" w14:paraId="620F8A52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E56FDE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0177A2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574F79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90DC0D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56CBB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D31CE1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07A9F3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422,6</w:t>
            </w:r>
          </w:p>
        </w:tc>
      </w:tr>
      <w:tr w:rsidR="00B718DC" w:rsidRPr="004F6497" w14:paraId="20E44121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3A4ABA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lastRenderedPageBreak/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517A5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D035D8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AEAD88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44233A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01 6 01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086CB2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3EAFA0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422,6</w:t>
            </w:r>
          </w:p>
        </w:tc>
      </w:tr>
      <w:tr w:rsidR="00B718DC" w:rsidRPr="004F6497" w14:paraId="7A2D9DEF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A344B6" w14:textId="77777777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8FDD05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1F0007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50E602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94AFEB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01 6 01 89960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2DB85D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06BA81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422,6</w:t>
            </w:r>
          </w:p>
        </w:tc>
      </w:tr>
      <w:tr w:rsidR="00B718DC" w:rsidRPr="004F6497" w14:paraId="75E66DBD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10C712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B1DC78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63ED1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8C65BF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28460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1334EA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E1BB97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776,9</w:t>
            </w:r>
          </w:p>
        </w:tc>
      </w:tr>
      <w:tr w:rsidR="00B718DC" w:rsidRPr="004F6497" w14:paraId="6D9BE673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0CDC5B" w14:textId="7C6E3A53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6E49B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0F470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24A4F2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D8A3BF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0E82F9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C340DB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776,9</w:t>
            </w:r>
          </w:p>
        </w:tc>
      </w:tr>
      <w:tr w:rsidR="00B718DC" w:rsidRPr="004F6497" w14:paraId="543AA0EA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E4C244" w14:textId="01E0C5EB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Подпрограмма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FD612D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85D736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9E009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8A8A9D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 xml:space="preserve">01 2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F45B0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5461DA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278,6</w:t>
            </w:r>
          </w:p>
        </w:tc>
      </w:tr>
      <w:tr w:rsidR="00B718DC" w:rsidRPr="004F6497" w14:paraId="7672A171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3C1E1A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5BB744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929428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4A7DF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CEAEB1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01 2 01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1086D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124F22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278,6</w:t>
            </w:r>
          </w:p>
        </w:tc>
      </w:tr>
      <w:tr w:rsidR="00B718DC" w:rsidRPr="004F6497" w14:paraId="426A1E59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A860F1" w14:textId="77777777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Уличное освещение</w:t>
            </w:r>
            <w:r w:rsidRPr="004F6497">
              <w:rPr>
                <w:b/>
                <w:bCs/>
                <w:sz w:val="22"/>
                <w:szCs w:val="22"/>
              </w:rPr>
              <w:t xml:space="preserve"> </w:t>
            </w:r>
            <w:r w:rsidRPr="004F6497">
              <w:rPr>
                <w:sz w:val="22"/>
                <w:szCs w:val="22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9BBED1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F4136C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99D240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23CE0C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01 2 01 80210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A4724F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C21345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278,6</w:t>
            </w:r>
          </w:p>
        </w:tc>
      </w:tr>
      <w:tr w:rsidR="00B718DC" w:rsidRPr="004F6497" w14:paraId="04796CBF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1B25D4" w14:textId="58BA65D0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Подпрограмма «Благоустройство и содержание территории муниципального образования сельское поселение Нешкан»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872CA1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C7E4A5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9B64B5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735AA2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68BB78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EC8A10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498,3</w:t>
            </w:r>
          </w:p>
        </w:tc>
      </w:tr>
      <w:tr w:rsidR="00B718DC" w:rsidRPr="004F6497" w14:paraId="6DD640BB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4D8233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88BBD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99F9D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13BBA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12AED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01 3 01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CA3849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DE1B9E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16,1</w:t>
            </w:r>
          </w:p>
        </w:tc>
      </w:tr>
      <w:tr w:rsidR="00B718DC" w:rsidRPr="004F6497" w14:paraId="63BE991D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F7E38F3" w14:textId="57C6D2A1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5B9539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788878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18387D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3BE588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01 3 01 80230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E16F3D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757964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16,1</w:t>
            </w:r>
          </w:p>
        </w:tc>
      </w:tr>
      <w:tr w:rsidR="00B718DC" w:rsidRPr="004F6497" w14:paraId="69003184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04D8AF" w14:textId="1FF823B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Основное мероприятие «Организация и содержание мест захоронений</w:t>
            </w:r>
            <w:r w:rsidR="004F6497">
              <w:rPr>
                <w:b/>
                <w:bCs/>
                <w:sz w:val="22"/>
                <w:szCs w:val="22"/>
              </w:rPr>
              <w:t xml:space="preserve"> </w:t>
            </w:r>
            <w:r w:rsidRPr="004F6497">
              <w:rPr>
                <w:b/>
                <w:bCs/>
                <w:sz w:val="22"/>
                <w:szCs w:val="22"/>
              </w:rPr>
              <w:t>сельского поселения Нешкан»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F981AD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F083F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047F51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950A4F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01 3 02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B96845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E1E44E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40,0</w:t>
            </w:r>
          </w:p>
        </w:tc>
      </w:tr>
      <w:tr w:rsidR="00B718DC" w:rsidRPr="004F6497" w14:paraId="3F19F738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788319" w14:textId="77777777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4A305E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2E81A2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2FE484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5E6C6D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01 3 02 80240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726E95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0933EE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40,0</w:t>
            </w:r>
          </w:p>
        </w:tc>
      </w:tr>
      <w:tr w:rsidR="00B718DC" w:rsidRPr="004F6497" w14:paraId="330619D0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2DFD4D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5B6AA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16A5C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E20CA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0CEC5D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01 3 03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D48985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AC9612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442,2</w:t>
            </w:r>
          </w:p>
        </w:tc>
      </w:tr>
      <w:tr w:rsidR="00B718DC" w:rsidRPr="004F6497" w14:paraId="5E22C634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192259" w14:textId="0D7EE293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Мероприятия по благоустройству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476562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742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092B28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C96D1B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6B7AE8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01 3 03 80250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56BE72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D4DCAF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442,2</w:t>
            </w:r>
          </w:p>
        </w:tc>
      </w:tr>
      <w:tr w:rsidR="00B718DC" w:rsidRPr="004F6497" w14:paraId="054A36A9" w14:textId="77777777" w:rsidTr="004F6497">
        <w:trPr>
          <w:trHeight w:val="57"/>
        </w:trPr>
        <w:tc>
          <w:tcPr>
            <w:tcW w:w="9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1AA9EB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F5A08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1CDE38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85EF7F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41BD5F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0A9E02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5C8AEA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43 701,8</w:t>
            </w:r>
          </w:p>
        </w:tc>
      </w:tr>
    </w:tbl>
    <w:p w14:paraId="77572FEB" w14:textId="77777777" w:rsidR="00343180" w:rsidRDefault="0098541F" w:rsidP="00343180">
      <w:pPr>
        <w:ind w:left="5670"/>
        <w:jc w:val="right"/>
        <w:rPr>
          <w:sz w:val="28"/>
          <w:szCs w:val="24"/>
        </w:rPr>
      </w:pPr>
      <w:r>
        <w:rPr>
          <w:sz w:val="28"/>
          <w:szCs w:val="24"/>
        </w:rPr>
        <w:t>»</w:t>
      </w:r>
      <w:r w:rsidR="00343180" w:rsidRPr="00343180">
        <w:rPr>
          <w:sz w:val="28"/>
          <w:szCs w:val="24"/>
        </w:rPr>
        <w:t>.</w:t>
      </w:r>
    </w:p>
    <w:p w14:paraId="66D62FF9" w14:textId="199467F8" w:rsidR="00343180" w:rsidRDefault="00343180">
      <w:pPr>
        <w:rPr>
          <w:sz w:val="28"/>
          <w:szCs w:val="24"/>
        </w:rPr>
      </w:pPr>
    </w:p>
    <w:p w14:paraId="6D65595A" w14:textId="6421BDBD" w:rsidR="00601F54" w:rsidRDefault="00601F54">
      <w:pPr>
        <w:rPr>
          <w:sz w:val="28"/>
          <w:szCs w:val="24"/>
        </w:rPr>
      </w:pPr>
    </w:p>
    <w:p w14:paraId="7D78F929" w14:textId="24FBA39D" w:rsidR="00601F54" w:rsidRDefault="00601F54">
      <w:pPr>
        <w:rPr>
          <w:sz w:val="28"/>
          <w:szCs w:val="24"/>
        </w:rPr>
      </w:pPr>
    </w:p>
    <w:p w14:paraId="64C0927A" w14:textId="4AC0475C" w:rsidR="00601F54" w:rsidRDefault="00601F54">
      <w:pPr>
        <w:rPr>
          <w:sz w:val="28"/>
          <w:szCs w:val="24"/>
        </w:rPr>
      </w:pPr>
    </w:p>
    <w:p w14:paraId="4D7E639F" w14:textId="04C0A461" w:rsidR="00601F54" w:rsidRDefault="00601F54">
      <w:pPr>
        <w:rPr>
          <w:sz w:val="28"/>
          <w:szCs w:val="24"/>
        </w:rPr>
      </w:pPr>
    </w:p>
    <w:p w14:paraId="3A9B7AA3" w14:textId="77777777" w:rsidR="00601F54" w:rsidRDefault="00601F54">
      <w:pPr>
        <w:rPr>
          <w:sz w:val="28"/>
          <w:szCs w:val="24"/>
        </w:rPr>
      </w:pPr>
    </w:p>
    <w:p w14:paraId="41FB48FC" w14:textId="1FBE0721" w:rsidR="00343180" w:rsidRDefault="00343180" w:rsidP="00343180">
      <w:pPr>
        <w:ind w:left="10206" w:right="111"/>
        <w:jc w:val="both"/>
        <w:rPr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B718DC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>муниципального</w:t>
      </w:r>
      <w:r w:rsidR="00F2072E" w:rsidRPr="00595A56">
        <w:rPr>
          <w:szCs w:val="24"/>
        </w:rPr>
        <w:t xml:space="preserve"> образования с</w:t>
      </w:r>
      <w:r w:rsidR="00F2072E">
        <w:rPr>
          <w:szCs w:val="24"/>
        </w:rPr>
        <w:t xml:space="preserve">ельское </w:t>
      </w:r>
      <w:r w:rsidR="00F2072E" w:rsidRPr="00595A56">
        <w:rPr>
          <w:szCs w:val="24"/>
        </w:rPr>
        <w:t>поселение</w:t>
      </w:r>
      <w:r w:rsidR="00F2072E">
        <w:rPr>
          <w:szCs w:val="24"/>
        </w:rPr>
        <w:t xml:space="preserve"> Нешкан </w:t>
      </w:r>
      <w:r w:rsidR="00F2072E" w:rsidRPr="00403BFD">
        <w:rPr>
          <w:szCs w:val="24"/>
        </w:rPr>
        <w:t xml:space="preserve">от </w:t>
      </w:r>
      <w:r w:rsidR="00FC1D18">
        <w:rPr>
          <w:szCs w:val="24"/>
        </w:rPr>
        <w:t xml:space="preserve">27 </w:t>
      </w:r>
      <w:r w:rsidR="00B718DC">
        <w:rPr>
          <w:szCs w:val="24"/>
        </w:rPr>
        <w:t xml:space="preserve">декабря </w:t>
      </w:r>
      <w:r w:rsidR="00F2072E">
        <w:rPr>
          <w:szCs w:val="24"/>
        </w:rPr>
        <w:t xml:space="preserve">2023 года </w:t>
      </w:r>
      <w:r w:rsidR="00F2072E" w:rsidRPr="00403BFD">
        <w:rPr>
          <w:szCs w:val="24"/>
        </w:rPr>
        <w:t>№</w:t>
      </w:r>
      <w:r w:rsidR="00FC1D18">
        <w:rPr>
          <w:szCs w:val="24"/>
        </w:rPr>
        <w:t xml:space="preserve"> 19</w:t>
      </w:r>
      <w:r w:rsidR="00F2072E" w:rsidRPr="00403BFD">
        <w:rPr>
          <w:szCs w:val="24"/>
        </w:rPr>
        <w:t xml:space="preserve"> </w:t>
      </w:r>
    </w:p>
    <w:p w14:paraId="7A54DB55" w14:textId="77777777" w:rsidR="00F2072E" w:rsidRDefault="00F2072E" w:rsidP="00343180">
      <w:pPr>
        <w:ind w:left="10206" w:right="111"/>
        <w:jc w:val="both"/>
        <w:rPr>
          <w:bCs/>
          <w:szCs w:val="24"/>
        </w:rPr>
      </w:pPr>
    </w:p>
    <w:p w14:paraId="602BCA1B" w14:textId="539BDC02" w:rsidR="00343180" w:rsidRDefault="0098541F" w:rsidP="00343180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343180" w:rsidRPr="00F2072E">
        <w:rPr>
          <w:b/>
          <w:szCs w:val="24"/>
        </w:rPr>
        <w:t xml:space="preserve">Приложение </w:t>
      </w:r>
      <w:r w:rsidR="003B3F88" w:rsidRPr="00F2072E">
        <w:rPr>
          <w:b/>
          <w:szCs w:val="24"/>
        </w:rPr>
        <w:t>4</w:t>
      </w:r>
      <w:r w:rsidR="00343180">
        <w:rPr>
          <w:szCs w:val="24"/>
        </w:rPr>
        <w:t xml:space="preserve"> 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  <w:r w:rsidR="00343180" w:rsidRPr="00595A56">
        <w:rPr>
          <w:szCs w:val="24"/>
        </w:rPr>
        <w:t>поселение</w:t>
      </w:r>
      <w:r w:rsidR="00343180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43180" w:rsidRPr="00403BFD">
        <w:rPr>
          <w:szCs w:val="24"/>
        </w:rPr>
        <w:t xml:space="preserve"> от </w:t>
      </w:r>
      <w:r w:rsidR="007B456E">
        <w:rPr>
          <w:szCs w:val="24"/>
        </w:rPr>
        <w:t>22</w:t>
      </w:r>
      <w:r w:rsidR="00343180">
        <w:rPr>
          <w:szCs w:val="24"/>
        </w:rPr>
        <w:t xml:space="preserve"> </w:t>
      </w:r>
      <w:r w:rsidR="00343180" w:rsidRPr="00403BFD">
        <w:rPr>
          <w:szCs w:val="24"/>
        </w:rPr>
        <w:t>декабря 20</w:t>
      </w:r>
      <w:r w:rsidR="00343180">
        <w:rPr>
          <w:szCs w:val="24"/>
        </w:rPr>
        <w:t>2</w:t>
      </w:r>
      <w:r w:rsidR="007B456E">
        <w:rPr>
          <w:szCs w:val="24"/>
        </w:rPr>
        <w:t>2</w:t>
      </w:r>
      <w:r w:rsidR="00343180" w:rsidRPr="00403BFD">
        <w:rPr>
          <w:szCs w:val="24"/>
        </w:rPr>
        <w:t xml:space="preserve"> года № </w:t>
      </w:r>
      <w:r w:rsidR="00601F54">
        <w:rPr>
          <w:szCs w:val="24"/>
        </w:rPr>
        <w:t>5</w:t>
      </w:r>
      <w:r>
        <w:rPr>
          <w:szCs w:val="24"/>
        </w:rPr>
        <w:t>»</w:t>
      </w:r>
      <w:r w:rsidR="00343180" w:rsidRPr="00403BFD">
        <w:rPr>
          <w:szCs w:val="24"/>
        </w:rPr>
        <w:t xml:space="preserve"> </w:t>
      </w:r>
    </w:p>
    <w:p w14:paraId="0AF5507E" w14:textId="77777777" w:rsidR="00343180" w:rsidRPr="004F6497" w:rsidRDefault="00343180" w:rsidP="00343180">
      <w:pPr>
        <w:ind w:left="10206" w:right="111"/>
        <w:jc w:val="both"/>
        <w:rPr>
          <w:szCs w:val="24"/>
        </w:rPr>
      </w:pPr>
    </w:p>
    <w:p w14:paraId="001DADB8" w14:textId="77777777" w:rsidR="00343180" w:rsidRDefault="00ED540C" w:rsidP="00ED540C">
      <w:pPr>
        <w:ind w:right="111"/>
        <w:jc w:val="center"/>
        <w:rPr>
          <w:b/>
          <w:bCs/>
          <w:color w:val="000000"/>
          <w:szCs w:val="24"/>
        </w:rPr>
      </w:pPr>
      <w:r w:rsidRPr="004F6497">
        <w:rPr>
          <w:b/>
          <w:bCs/>
          <w:color w:val="000000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2022 год</w:t>
      </w:r>
    </w:p>
    <w:p w14:paraId="22A509E0" w14:textId="77777777" w:rsidR="004F6497" w:rsidRPr="004F6497" w:rsidRDefault="004F6497" w:rsidP="00ED540C">
      <w:pPr>
        <w:ind w:right="111"/>
        <w:jc w:val="center"/>
        <w:rPr>
          <w:b/>
          <w:bCs/>
          <w:color w:val="000000"/>
          <w:szCs w:val="24"/>
        </w:rPr>
      </w:pPr>
    </w:p>
    <w:p w14:paraId="07F049C6" w14:textId="77777777" w:rsidR="00ED540C" w:rsidRPr="004F6497" w:rsidRDefault="000F08B5" w:rsidP="000F08B5">
      <w:pPr>
        <w:ind w:right="111"/>
        <w:jc w:val="right"/>
        <w:rPr>
          <w:sz w:val="22"/>
          <w:szCs w:val="22"/>
        </w:rPr>
      </w:pPr>
      <w:r w:rsidRPr="004F6497">
        <w:rPr>
          <w:sz w:val="22"/>
          <w:szCs w:val="22"/>
        </w:rPr>
        <w:t>(тыс. рублей)</w:t>
      </w:r>
    </w:p>
    <w:tbl>
      <w:tblPr>
        <w:tblW w:w="14946" w:type="dxa"/>
        <w:tblInd w:w="113" w:type="dxa"/>
        <w:tblLook w:val="04A0" w:firstRow="1" w:lastRow="0" w:firstColumn="1" w:lastColumn="0" w:noHBand="0" w:noVBand="1"/>
      </w:tblPr>
      <w:tblGrid>
        <w:gridCol w:w="10060"/>
        <w:gridCol w:w="491"/>
        <w:gridCol w:w="567"/>
        <w:gridCol w:w="1701"/>
        <w:gridCol w:w="709"/>
        <w:gridCol w:w="1418"/>
      </w:tblGrid>
      <w:tr w:rsidR="00B718DC" w:rsidRPr="004F6497" w14:paraId="57BC8C64" w14:textId="77777777" w:rsidTr="004F6497">
        <w:trPr>
          <w:trHeight w:val="5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4A24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01D3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BEB8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3BC2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740B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996C" w14:textId="1FBA24B8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Сумма</w:t>
            </w:r>
          </w:p>
        </w:tc>
      </w:tr>
      <w:tr w:rsidR="00B718DC" w:rsidRPr="004F6497" w14:paraId="29DE6F7C" w14:textId="77777777" w:rsidTr="004F6497">
        <w:trPr>
          <w:trHeight w:val="57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AF18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1299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3A32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5600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FC92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13DA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6</w:t>
            </w:r>
          </w:p>
        </w:tc>
      </w:tr>
      <w:tr w:rsidR="00B718DC" w:rsidRPr="004F6497" w14:paraId="4D1D4D7F" w14:textId="77777777" w:rsidTr="004F6497">
        <w:trPr>
          <w:trHeight w:val="57"/>
        </w:trPr>
        <w:tc>
          <w:tcPr>
            <w:tcW w:w="100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67A0FE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980BEA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0DC91A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E8D405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1A9B1C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BD4C19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43 701,8</w:t>
            </w:r>
          </w:p>
        </w:tc>
      </w:tr>
      <w:tr w:rsidR="00B718DC" w:rsidRPr="004F6497" w14:paraId="2560BEEA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32E8FC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21024F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6266CC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0E4846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F766B1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2B7629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3 325,6</w:t>
            </w:r>
          </w:p>
        </w:tc>
      </w:tr>
      <w:tr w:rsidR="00B718DC" w:rsidRPr="004F6497" w14:paraId="16A1756F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88DD72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A4080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D3BA92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A95352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EE5A4A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0A9922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1 919,8</w:t>
            </w:r>
          </w:p>
        </w:tc>
      </w:tr>
      <w:tr w:rsidR="00B718DC" w:rsidRPr="004F6497" w14:paraId="01E54CA7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22F31F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Обеспечение функционирования органов местного самоуправления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D5D74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AFE781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510241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 xml:space="preserve">80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D0288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B0276C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1 919,8</w:t>
            </w:r>
          </w:p>
        </w:tc>
      </w:tr>
      <w:tr w:rsidR="00B718DC" w:rsidRPr="004F6497" w14:paraId="6B5BE52D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BA643B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A402C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0C5B5F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1A30B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 xml:space="preserve">80 1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CCABB6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E431EB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1 919,8</w:t>
            </w:r>
          </w:p>
        </w:tc>
      </w:tr>
      <w:tr w:rsidR="00B718DC" w:rsidRPr="004F6497" w14:paraId="50242697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73E343" w14:textId="4AE83CDC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Обеспечение деятельности Главы муниципального образования сельское поселение Нешкан</w:t>
            </w:r>
            <w:r w:rsidRPr="004F6497">
              <w:rPr>
                <w:b/>
                <w:bCs/>
                <w:sz w:val="22"/>
                <w:szCs w:val="22"/>
              </w:rPr>
              <w:t xml:space="preserve"> (</w:t>
            </w:r>
            <w:r w:rsidRPr="004F649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E25B2D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D0C563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3119FF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80 1 00 00040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BEF380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904142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1 790,8</w:t>
            </w:r>
          </w:p>
        </w:tc>
      </w:tr>
      <w:tr w:rsidR="00B718DC" w:rsidRPr="004F6497" w14:paraId="055403E1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E94FBE" w14:textId="77777777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A4DA2E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52EC5A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422A22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80 1 00 10110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575ADA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454AD1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129,0</w:t>
            </w:r>
          </w:p>
        </w:tc>
      </w:tr>
      <w:tr w:rsidR="00B718DC" w:rsidRPr="004F6497" w14:paraId="1D10A2AB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257AF3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4F6497">
              <w:rPr>
                <w:b/>
                <w:bCs/>
                <w:sz w:val="22"/>
                <w:szCs w:val="22"/>
              </w:rPr>
              <w:lastRenderedPageBreak/>
              <w:t xml:space="preserve">государственной власти субъектов Российской Федерации, местных администраций 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EA7632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lastRenderedPageBreak/>
              <w:t> 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C545AA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0E7202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389C41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CF482D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505,8</w:t>
            </w:r>
          </w:p>
        </w:tc>
      </w:tr>
      <w:tr w:rsidR="00B718DC" w:rsidRPr="004F6497" w14:paraId="297EB4A5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3D3611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lastRenderedPageBreak/>
              <w:t>Обеспечение функционирования органов местного самоуправления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4FE9A4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 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C30CA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C90E81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 xml:space="preserve">80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3E284D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9D1014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505,8</w:t>
            </w:r>
          </w:p>
        </w:tc>
      </w:tr>
      <w:tr w:rsidR="00B718DC" w:rsidRPr="004F6497" w14:paraId="695E8F59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E4EE90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A0F53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 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ECE06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6AA98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 xml:space="preserve">80 2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F5E05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ACCDC2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505,8</w:t>
            </w:r>
          </w:p>
        </w:tc>
      </w:tr>
      <w:tr w:rsidR="00B718DC" w:rsidRPr="004F6497" w14:paraId="4C0E1CA6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AE3D8B" w14:textId="26355193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 xml:space="preserve">Содержание центрального аппарата (за исключением штата, замещающего </w:t>
            </w:r>
            <w:r w:rsidR="004F6497" w:rsidRPr="004F6497">
              <w:rPr>
                <w:sz w:val="22"/>
                <w:szCs w:val="22"/>
              </w:rPr>
              <w:t>должности,</w:t>
            </w:r>
            <w:r w:rsidRPr="004F6497">
              <w:rPr>
                <w:sz w:val="22"/>
                <w:szCs w:val="22"/>
              </w:rPr>
              <w:t xml:space="preserve">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7BF323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 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2B4016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465294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80 2 00 00110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DAAF4A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837437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503,7</w:t>
            </w:r>
          </w:p>
        </w:tc>
      </w:tr>
      <w:tr w:rsidR="00B718DC" w:rsidRPr="004F6497" w14:paraId="0D17E3A0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6DEEC2" w14:textId="6F3298E6" w:rsidR="00B718DC" w:rsidRPr="004F6497" w:rsidRDefault="00B718DC" w:rsidP="004F6497">
            <w:pPr>
              <w:jc w:val="both"/>
              <w:rPr>
                <w:color w:val="000000"/>
                <w:sz w:val="22"/>
                <w:szCs w:val="22"/>
              </w:rPr>
            </w:pPr>
            <w:r w:rsidRPr="004F6497">
              <w:rPr>
                <w:color w:val="000000"/>
                <w:sz w:val="22"/>
                <w:szCs w:val="22"/>
              </w:rPr>
              <w:t xml:space="preserve">Содержание центрального аппарата (за исключением штата, замещающего </w:t>
            </w:r>
            <w:r w:rsidR="004F6497" w:rsidRPr="004F6497">
              <w:rPr>
                <w:color w:val="000000"/>
                <w:sz w:val="22"/>
                <w:szCs w:val="22"/>
              </w:rPr>
              <w:t>должности,</w:t>
            </w:r>
            <w:r w:rsidRPr="004F6497">
              <w:rPr>
                <w:color w:val="000000"/>
                <w:sz w:val="22"/>
                <w:szCs w:val="22"/>
              </w:rPr>
              <w:t xml:space="preserve"> не являющиеся должностями муниципальной службы) (Иные бюджетные ассигнования)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6D7C3E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 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44225A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E6A9A4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80 2 00 00110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06D558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333F81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2,1</w:t>
            </w:r>
          </w:p>
        </w:tc>
      </w:tr>
      <w:tr w:rsidR="00B718DC" w:rsidRPr="004F6497" w14:paraId="3770CFA5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842799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EFF472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81876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34CAB9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51CD2F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396F54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400,4</w:t>
            </w:r>
          </w:p>
        </w:tc>
      </w:tr>
      <w:tr w:rsidR="00B718DC" w:rsidRPr="004F6497" w14:paraId="115A7F28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DAB698" w14:textId="0F919068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9BD44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2AEFAC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397174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C22C0F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2108C6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400,4</w:t>
            </w:r>
          </w:p>
        </w:tc>
      </w:tr>
      <w:tr w:rsidR="00B718DC" w:rsidRPr="004F6497" w14:paraId="23EFAFBA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CCD23C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Обеспечение функционирования органов местного самоуправления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AA242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3AF77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355D2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42E2A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FEF451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400,4</w:t>
            </w:r>
          </w:p>
        </w:tc>
      </w:tr>
      <w:tr w:rsidR="00B718DC" w:rsidRPr="004F6497" w14:paraId="5C2DC224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35466A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DB342A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6CF91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9BB16F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80 2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F2A1E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39E5B3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400,4</w:t>
            </w:r>
          </w:p>
        </w:tc>
      </w:tr>
      <w:tr w:rsidR="00B718DC" w:rsidRPr="004F6497" w14:paraId="7FC95EF5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7DCF2B" w14:textId="77777777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819AA3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1615E9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537C6A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80 2 00 51180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D8B038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ED39A6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400,4</w:t>
            </w:r>
          </w:p>
        </w:tc>
      </w:tr>
      <w:tr w:rsidR="00B718DC" w:rsidRPr="004F6497" w14:paraId="43C27C6F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4CCC0C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3CC9B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12635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79EAEE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367CA2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583A54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635,6</w:t>
            </w:r>
          </w:p>
        </w:tc>
      </w:tr>
      <w:tr w:rsidR="00B718DC" w:rsidRPr="004F6497" w14:paraId="05C896F3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2C98F3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F467F6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451F5C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D0E1D8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74D1A4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9B66EF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635,6</w:t>
            </w:r>
          </w:p>
        </w:tc>
      </w:tr>
      <w:tr w:rsidR="00B718DC" w:rsidRPr="004F6497" w14:paraId="6876A952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539D9F" w14:textId="458EBA65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D2E98D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56ABC1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07C34F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DC906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9BBB8B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635,6</w:t>
            </w:r>
          </w:p>
        </w:tc>
      </w:tr>
      <w:tr w:rsidR="00B718DC" w:rsidRPr="004F6497" w14:paraId="6104B328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4AA939" w14:textId="1BE89AFE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Подпрограмма «Развитие дорожной деятельности на территории муниципального образования сельское поселение Нешкан»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4AC1E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FD9EB9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BEF6F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1496A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E45E5B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635,6</w:t>
            </w:r>
          </w:p>
        </w:tc>
      </w:tr>
      <w:tr w:rsidR="00B718DC" w:rsidRPr="004F6497" w14:paraId="2A2C68CA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59E72B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0603B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CA1618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BE659F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01 4 01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4D4281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FD1C1E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635,6</w:t>
            </w:r>
          </w:p>
        </w:tc>
      </w:tr>
      <w:tr w:rsidR="00B718DC" w:rsidRPr="004F6497" w14:paraId="52394F76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BCE893" w14:textId="16ACFFDE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Содержание автомобильных дорог и инженерных сооружений на них в границах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33050D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559FA8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DAEB5C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01 4 01 80220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8427E0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FA952B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635,6</w:t>
            </w:r>
          </w:p>
        </w:tc>
      </w:tr>
      <w:tr w:rsidR="00B718DC" w:rsidRPr="004F6497" w14:paraId="06ADC296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AA4E96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95BFD6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ED4B96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7980FA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55B53C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16A467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39 340,2</w:t>
            </w:r>
          </w:p>
        </w:tc>
      </w:tr>
      <w:tr w:rsidR="00B718DC" w:rsidRPr="004F6497" w14:paraId="5EAE3932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0EACB0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03BE9D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B495B5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E00038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75386A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020CB3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38 563,3</w:t>
            </w:r>
          </w:p>
        </w:tc>
      </w:tr>
      <w:tr w:rsidR="00B718DC" w:rsidRPr="004F6497" w14:paraId="71BE6938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D50AE7" w14:textId="14D42A7D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1034A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C0EAB9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F97F0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8AA50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EAD370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38 563,3</w:t>
            </w:r>
          </w:p>
        </w:tc>
      </w:tr>
      <w:tr w:rsidR="00B718DC" w:rsidRPr="004F6497" w14:paraId="1909DBDD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D77B03" w14:textId="22B9F8A3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Подпрограмма «Переселение граждан из аварийного жилищного фонда»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96EAB2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B688E1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ADEDE4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8C089D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333F23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38 140,7</w:t>
            </w:r>
          </w:p>
        </w:tc>
      </w:tr>
      <w:tr w:rsidR="00B718DC" w:rsidRPr="004F6497" w14:paraId="7A7BE794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445EF7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FBED9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D78F9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ACF28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5 F3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E1920A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AC77C7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38 140,7</w:t>
            </w:r>
          </w:p>
        </w:tc>
      </w:tr>
      <w:tr w:rsidR="00B718DC" w:rsidRPr="004F6497" w14:paraId="6E6C861A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70143E" w14:textId="166589D9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Обеспечение устойчивого сокращения непригодного для проживания жилого фонда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C59BEA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FB308F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829B8A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 5 F3 6748S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95E2D0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2B0BB2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216,3</w:t>
            </w:r>
          </w:p>
        </w:tc>
      </w:tr>
      <w:tr w:rsidR="00B718DC" w:rsidRPr="004F6497" w14:paraId="271A4714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617680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0BEB6F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53E07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D7C2C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57012A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D471B0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422,6</w:t>
            </w:r>
          </w:p>
        </w:tc>
      </w:tr>
      <w:tr w:rsidR="00B718DC" w:rsidRPr="004F6497" w14:paraId="19AE186D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259173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lastRenderedPageBreak/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49B1A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32564C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2585A4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01 6 01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84AADD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9BA24D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422,6</w:t>
            </w:r>
          </w:p>
        </w:tc>
      </w:tr>
      <w:tr w:rsidR="00B718DC" w:rsidRPr="004F6497" w14:paraId="22C05ED8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EBC6C5" w14:textId="77777777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353DBE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8E9B7C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EFA861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01 6 01 89960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1B8441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AD847C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422,6</w:t>
            </w:r>
          </w:p>
        </w:tc>
      </w:tr>
      <w:tr w:rsidR="00B718DC" w:rsidRPr="004F6497" w14:paraId="096DDD2F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03371F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66720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309716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20F119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CE1835" w14:textId="77777777" w:rsidR="00B718DC" w:rsidRPr="004F6497" w:rsidRDefault="00B718DC" w:rsidP="00B718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839813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776,9</w:t>
            </w:r>
          </w:p>
        </w:tc>
      </w:tr>
      <w:tr w:rsidR="00B718DC" w:rsidRPr="004F6497" w14:paraId="22DCA1D8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CB041A" w14:textId="655D6EA8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6943D8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5C8C9C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8B2006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5880FC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593896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776,9</w:t>
            </w:r>
          </w:p>
        </w:tc>
      </w:tr>
      <w:tr w:rsidR="00B718DC" w:rsidRPr="004F6497" w14:paraId="0A2BB9E4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399CA9" w14:textId="7B986680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Подпрограмма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3BB3EC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7224E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FD6B6E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 xml:space="preserve">01 2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0F54CB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34D712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278,6</w:t>
            </w:r>
          </w:p>
        </w:tc>
      </w:tr>
      <w:tr w:rsidR="00B718DC" w:rsidRPr="004F6497" w14:paraId="4DCBAF5E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8705F7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FCC00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5FAA94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1FC809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01 2 01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49B3B3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7F96DF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278,6</w:t>
            </w:r>
          </w:p>
        </w:tc>
      </w:tr>
      <w:tr w:rsidR="00B718DC" w:rsidRPr="004F6497" w14:paraId="37DCCF48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13987F" w14:textId="77777777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Уличное освещение</w:t>
            </w:r>
            <w:r w:rsidRPr="004F6497">
              <w:rPr>
                <w:b/>
                <w:bCs/>
                <w:sz w:val="22"/>
                <w:szCs w:val="22"/>
              </w:rPr>
              <w:t xml:space="preserve"> </w:t>
            </w:r>
            <w:r w:rsidRPr="004F6497">
              <w:rPr>
                <w:sz w:val="22"/>
                <w:szCs w:val="22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CDF076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8EE525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F95CBD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01 2 01 80210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677D26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390760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278,6</w:t>
            </w:r>
          </w:p>
        </w:tc>
      </w:tr>
      <w:tr w:rsidR="00B718DC" w:rsidRPr="004F6497" w14:paraId="585D41CD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08DC18" w14:textId="20A14193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Подпрограмма «Благоустройство и содержание территории муниципального образования сельское поселение Нешкан»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F03D84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74BEA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C2F45F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25A2F8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EA08B8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498,3</w:t>
            </w:r>
          </w:p>
        </w:tc>
      </w:tr>
      <w:tr w:rsidR="00B718DC" w:rsidRPr="004F6497" w14:paraId="61CBE836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B22FD7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E200D5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46A7EC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A4D996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01 3 01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3C029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3C5669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16,1</w:t>
            </w:r>
          </w:p>
        </w:tc>
      </w:tr>
      <w:tr w:rsidR="00B718DC" w:rsidRPr="004F6497" w14:paraId="37433090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6985960" w14:textId="1D19DAB5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A99814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3C4028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763957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01 3 01 80230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828D5C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75B23A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16,1</w:t>
            </w:r>
          </w:p>
        </w:tc>
      </w:tr>
      <w:tr w:rsidR="00B718DC" w:rsidRPr="004F6497" w14:paraId="63BA3DFA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AAE7D2" w14:textId="6B4F6A23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Основное мероприятие «Организация и содержание мест захоронений сельского поселения Нешкан»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8C1F28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942064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AB7485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01 3 02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A1E424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B9FA0A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40,0</w:t>
            </w:r>
          </w:p>
        </w:tc>
      </w:tr>
      <w:tr w:rsidR="00B718DC" w:rsidRPr="004F6497" w14:paraId="08AB1C64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E892D5" w14:textId="77777777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55EE9D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AFD2FA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3DA7C5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01 3 02 80240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5A206E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9B236F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40,0</w:t>
            </w:r>
          </w:p>
        </w:tc>
      </w:tr>
      <w:tr w:rsidR="00B718DC" w:rsidRPr="004F6497" w14:paraId="7F6E671D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6CCB3F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BDFC18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7CCDC7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EF39D0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01 3 03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89B768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4DD844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442,2</w:t>
            </w:r>
          </w:p>
        </w:tc>
      </w:tr>
      <w:tr w:rsidR="00B718DC" w:rsidRPr="004F6497" w14:paraId="42076D5C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76CF81" w14:textId="60A7B6BA" w:rsidR="00B718DC" w:rsidRPr="004F6497" w:rsidRDefault="00B718DC" w:rsidP="004F6497">
            <w:pPr>
              <w:jc w:val="both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Мероприятия по благоустройству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035E1A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3E0E46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B64C99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01 3 03 80250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A57A1F" w14:textId="77777777" w:rsidR="00B718DC" w:rsidRPr="004F6497" w:rsidRDefault="00B718DC" w:rsidP="00B718DC">
            <w:pPr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4AF0DE" w14:textId="77777777" w:rsidR="00B718DC" w:rsidRPr="004F6497" w:rsidRDefault="00B718DC" w:rsidP="00B718DC">
            <w:pPr>
              <w:jc w:val="right"/>
              <w:rPr>
                <w:sz w:val="22"/>
                <w:szCs w:val="22"/>
              </w:rPr>
            </w:pPr>
            <w:r w:rsidRPr="004F6497">
              <w:rPr>
                <w:sz w:val="22"/>
                <w:szCs w:val="22"/>
              </w:rPr>
              <w:t>442,2</w:t>
            </w:r>
          </w:p>
        </w:tc>
      </w:tr>
      <w:tr w:rsidR="00B718DC" w:rsidRPr="004F6497" w14:paraId="167C7D0E" w14:textId="77777777" w:rsidTr="004F6497">
        <w:trPr>
          <w:trHeight w:val="57"/>
        </w:trPr>
        <w:tc>
          <w:tcPr>
            <w:tcW w:w="10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FB2DCD" w14:textId="77777777" w:rsidR="00B718DC" w:rsidRPr="004F6497" w:rsidRDefault="00B718DC" w:rsidP="004F6497">
            <w:pPr>
              <w:jc w:val="both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18E0FA" w14:textId="77777777" w:rsidR="00B718DC" w:rsidRPr="004F6497" w:rsidRDefault="00B718DC" w:rsidP="00B718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7B7F95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DA49C6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4D182E" w14:textId="77777777" w:rsidR="00B718DC" w:rsidRPr="004F6497" w:rsidRDefault="00B718DC" w:rsidP="00B71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A58218" w14:textId="77777777" w:rsidR="00B718DC" w:rsidRPr="004F6497" w:rsidRDefault="00B718DC" w:rsidP="00B718DC">
            <w:pPr>
              <w:jc w:val="right"/>
              <w:rPr>
                <w:b/>
                <w:bCs/>
                <w:sz w:val="22"/>
                <w:szCs w:val="22"/>
              </w:rPr>
            </w:pPr>
            <w:r w:rsidRPr="004F6497">
              <w:rPr>
                <w:b/>
                <w:bCs/>
                <w:sz w:val="22"/>
                <w:szCs w:val="22"/>
              </w:rPr>
              <w:t>43 701,8</w:t>
            </w:r>
          </w:p>
        </w:tc>
      </w:tr>
    </w:tbl>
    <w:p w14:paraId="30FE9FE7" w14:textId="218F8F06" w:rsidR="003B3F88" w:rsidRDefault="009A14B7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  <w:r w:rsidR="003B3F88">
        <w:rPr>
          <w:sz w:val="28"/>
          <w:szCs w:val="24"/>
        </w:rPr>
        <w:br w:type="page"/>
      </w:r>
    </w:p>
    <w:p w14:paraId="334922B5" w14:textId="5D021A99" w:rsidR="003B3F88" w:rsidRDefault="003B3F88" w:rsidP="003B3F88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E050F5">
        <w:rPr>
          <w:b/>
          <w:bCs/>
          <w:szCs w:val="24"/>
        </w:rPr>
        <w:t>4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>к Решению Совета депутатов</w:t>
      </w:r>
      <w:r w:rsidR="00F2072E" w:rsidRPr="00F2072E">
        <w:rPr>
          <w:szCs w:val="24"/>
        </w:rPr>
        <w:t xml:space="preserve"> муниципального образования сельское поселение Нешкан</w:t>
      </w:r>
      <w:r w:rsidRPr="00F2072E">
        <w:rPr>
          <w:szCs w:val="24"/>
        </w:rPr>
        <w:t xml:space="preserve"> от </w:t>
      </w:r>
      <w:r w:rsidR="00FC1D18">
        <w:rPr>
          <w:szCs w:val="24"/>
        </w:rPr>
        <w:t xml:space="preserve">27 </w:t>
      </w:r>
      <w:r w:rsidR="00E050F5">
        <w:rPr>
          <w:szCs w:val="24"/>
        </w:rPr>
        <w:t xml:space="preserve">декабря </w:t>
      </w:r>
      <w:r w:rsidRPr="00F2072E">
        <w:rPr>
          <w:szCs w:val="24"/>
        </w:rPr>
        <w:t>202</w:t>
      </w:r>
      <w:r w:rsidR="007B456E" w:rsidRPr="00F2072E">
        <w:rPr>
          <w:szCs w:val="24"/>
        </w:rPr>
        <w:t>3</w:t>
      </w:r>
      <w:r w:rsidRPr="00F2072E">
        <w:rPr>
          <w:szCs w:val="24"/>
        </w:rPr>
        <w:t xml:space="preserve"> года № </w:t>
      </w:r>
      <w:r w:rsidR="00FC1D18">
        <w:rPr>
          <w:szCs w:val="24"/>
        </w:rPr>
        <w:t>19</w:t>
      </w:r>
    </w:p>
    <w:p w14:paraId="5A5F6F0D" w14:textId="77777777" w:rsidR="00F2072E" w:rsidRDefault="00F2072E" w:rsidP="003B3F88">
      <w:pPr>
        <w:ind w:left="10206" w:right="111"/>
        <w:jc w:val="both"/>
        <w:rPr>
          <w:bCs/>
          <w:szCs w:val="24"/>
        </w:rPr>
      </w:pPr>
    </w:p>
    <w:p w14:paraId="17C53FAA" w14:textId="4BA5846F" w:rsidR="003B3F88" w:rsidRDefault="0098541F" w:rsidP="003B3F88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3B3F88" w:rsidRPr="00F2072E">
        <w:rPr>
          <w:b/>
          <w:szCs w:val="24"/>
        </w:rPr>
        <w:t>Приложение 5</w:t>
      </w:r>
      <w:r w:rsidR="003B3F88">
        <w:rPr>
          <w:szCs w:val="24"/>
        </w:rPr>
        <w:t xml:space="preserve"> 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B3F88" w:rsidRPr="00403BFD">
        <w:rPr>
          <w:szCs w:val="24"/>
        </w:rPr>
        <w:t xml:space="preserve"> от </w:t>
      </w:r>
      <w:r w:rsidR="007B456E">
        <w:rPr>
          <w:szCs w:val="24"/>
        </w:rPr>
        <w:t>22</w:t>
      </w:r>
      <w:r w:rsidR="003B3F88">
        <w:rPr>
          <w:szCs w:val="24"/>
        </w:rPr>
        <w:t xml:space="preserve"> </w:t>
      </w:r>
      <w:r w:rsidR="003B3F88" w:rsidRPr="00403BFD">
        <w:rPr>
          <w:szCs w:val="24"/>
        </w:rPr>
        <w:t>декабря 20</w:t>
      </w:r>
      <w:r w:rsidR="003B3F88">
        <w:rPr>
          <w:szCs w:val="24"/>
        </w:rPr>
        <w:t>2</w:t>
      </w:r>
      <w:r w:rsidR="007B456E">
        <w:rPr>
          <w:szCs w:val="24"/>
        </w:rPr>
        <w:t>2</w:t>
      </w:r>
      <w:r w:rsidR="003B3F88" w:rsidRPr="00403BFD">
        <w:rPr>
          <w:szCs w:val="24"/>
        </w:rPr>
        <w:t xml:space="preserve"> года № </w:t>
      </w:r>
      <w:r w:rsidR="00D917D0">
        <w:rPr>
          <w:szCs w:val="24"/>
        </w:rPr>
        <w:t>5</w:t>
      </w:r>
      <w:r>
        <w:rPr>
          <w:szCs w:val="24"/>
        </w:rPr>
        <w:t>»</w:t>
      </w:r>
      <w:r w:rsidR="003B3F88" w:rsidRPr="00403BFD">
        <w:rPr>
          <w:szCs w:val="24"/>
        </w:rPr>
        <w:t xml:space="preserve"> </w:t>
      </w:r>
    </w:p>
    <w:p w14:paraId="0528224C" w14:textId="77777777" w:rsidR="003B3F88" w:rsidRDefault="003B3F88" w:rsidP="003B3F88">
      <w:pPr>
        <w:ind w:right="111"/>
        <w:jc w:val="right"/>
        <w:rPr>
          <w:sz w:val="28"/>
          <w:szCs w:val="24"/>
        </w:rPr>
      </w:pPr>
    </w:p>
    <w:p w14:paraId="6FB8604C" w14:textId="77777777" w:rsidR="0098541F" w:rsidRPr="00123B84" w:rsidRDefault="0098541F" w:rsidP="0098541F">
      <w:pPr>
        <w:ind w:right="111"/>
        <w:jc w:val="center"/>
        <w:rPr>
          <w:b/>
          <w:szCs w:val="24"/>
        </w:rPr>
      </w:pPr>
      <w:r w:rsidRPr="00123B84">
        <w:rPr>
          <w:b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</w:t>
      </w:r>
    </w:p>
    <w:p w14:paraId="0F5347A3" w14:textId="61139BE1" w:rsidR="0098541F" w:rsidRPr="00123B84" w:rsidRDefault="0098541F" w:rsidP="0098541F">
      <w:pPr>
        <w:ind w:right="111"/>
        <w:jc w:val="center"/>
        <w:rPr>
          <w:b/>
          <w:szCs w:val="24"/>
        </w:rPr>
      </w:pPr>
      <w:r w:rsidRPr="00123B84">
        <w:rPr>
          <w:b/>
          <w:szCs w:val="24"/>
        </w:rPr>
        <w:t>на 202</w:t>
      </w:r>
      <w:r w:rsidR="00E050F5" w:rsidRPr="00123B84">
        <w:rPr>
          <w:b/>
          <w:szCs w:val="24"/>
        </w:rPr>
        <w:t>3</w:t>
      </w:r>
      <w:r w:rsidRPr="00123B84">
        <w:rPr>
          <w:b/>
          <w:szCs w:val="24"/>
        </w:rPr>
        <w:t xml:space="preserve"> год</w:t>
      </w:r>
    </w:p>
    <w:p w14:paraId="08EFEDCB" w14:textId="77777777" w:rsidR="0098541F" w:rsidRPr="00E050F5" w:rsidRDefault="0098541F" w:rsidP="00123B84">
      <w:pPr>
        <w:ind w:right="111"/>
        <w:jc w:val="right"/>
        <w:rPr>
          <w:sz w:val="18"/>
          <w:szCs w:val="18"/>
        </w:rPr>
      </w:pPr>
      <w:r w:rsidRPr="00E050F5">
        <w:rPr>
          <w:sz w:val="18"/>
          <w:szCs w:val="18"/>
        </w:rPr>
        <w:t>(тыс. рублей)</w:t>
      </w:r>
    </w:p>
    <w:tbl>
      <w:tblPr>
        <w:tblW w:w="15446" w:type="dxa"/>
        <w:tblInd w:w="113" w:type="dxa"/>
        <w:tblLook w:val="04A0" w:firstRow="1" w:lastRow="0" w:firstColumn="1" w:lastColumn="0" w:noHBand="0" w:noVBand="1"/>
      </w:tblPr>
      <w:tblGrid>
        <w:gridCol w:w="6658"/>
        <w:gridCol w:w="1701"/>
        <w:gridCol w:w="567"/>
        <w:gridCol w:w="545"/>
        <w:gridCol w:w="447"/>
        <w:gridCol w:w="1118"/>
        <w:gridCol w:w="1276"/>
        <w:gridCol w:w="1051"/>
        <w:gridCol w:w="1019"/>
        <w:gridCol w:w="1064"/>
      </w:tblGrid>
      <w:tr w:rsidR="00E050F5" w:rsidRPr="00E050F5" w14:paraId="76F959BD" w14:textId="77777777" w:rsidTr="00E050F5">
        <w:trPr>
          <w:trHeight w:val="5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D2D9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7B43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AE88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ВР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59B8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Рз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B82A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ПР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18AC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Сумма-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4A3C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Сумма средств федерального бюджета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D223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Сумма средств окружного бюджета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69C0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Сумма средств районного бюджета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A6EB" w14:textId="506615D0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Сумма средств бюджета поселения</w:t>
            </w:r>
          </w:p>
        </w:tc>
      </w:tr>
      <w:tr w:rsidR="00E050F5" w:rsidRPr="00E050F5" w14:paraId="2A674E28" w14:textId="77777777" w:rsidTr="00123B84">
        <w:trPr>
          <w:trHeight w:val="57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95BB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FA55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48BA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C3BE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0C67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CBCE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9425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4861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6B29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C708" w14:textId="77777777" w:rsidR="00E050F5" w:rsidRPr="00E050F5" w:rsidRDefault="00E050F5" w:rsidP="00E050F5">
            <w:pPr>
              <w:jc w:val="center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10</w:t>
            </w:r>
          </w:p>
        </w:tc>
      </w:tr>
      <w:tr w:rsidR="00E050F5" w:rsidRPr="00E050F5" w14:paraId="0B17EDB8" w14:textId="77777777" w:rsidTr="00123B84">
        <w:trPr>
          <w:trHeight w:val="57"/>
        </w:trPr>
        <w:tc>
          <w:tcPr>
            <w:tcW w:w="66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2E1C9C" w14:textId="77777777" w:rsidR="00E050F5" w:rsidRPr="00E050F5" w:rsidRDefault="00E050F5" w:rsidP="00123B84">
            <w:pPr>
              <w:jc w:val="both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0C82D5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041061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F51B66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2900CD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10B622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43 701,8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27DAFE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38 324,8</w:t>
            </w:r>
          </w:p>
        </w:tc>
        <w:tc>
          <w:tcPr>
            <w:tcW w:w="10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09154B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82C1F9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1 998,2</w:t>
            </w:r>
          </w:p>
        </w:tc>
        <w:tc>
          <w:tcPr>
            <w:tcW w:w="10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586497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3 378,8</w:t>
            </w:r>
          </w:p>
        </w:tc>
      </w:tr>
      <w:tr w:rsidR="00E050F5" w:rsidRPr="00E050F5" w14:paraId="336CCA6D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0075ECC" w14:textId="0E5EA25D" w:rsidR="00E050F5" w:rsidRPr="00E050F5" w:rsidRDefault="00E050F5" w:rsidP="00123B84">
            <w:pPr>
              <w:jc w:val="both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CC7F5E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3F0906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49F6C8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8D3B0F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1F9792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39 975,8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06B62C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37 924,4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8792AC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129E69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1 098,2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53F863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953,2</w:t>
            </w:r>
          </w:p>
        </w:tc>
      </w:tr>
      <w:tr w:rsidR="00E050F5" w:rsidRPr="00E050F5" w14:paraId="30783F23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F9E96FB" w14:textId="5F877817" w:rsidR="00E050F5" w:rsidRPr="00E050F5" w:rsidRDefault="00E050F5" w:rsidP="00123B84">
            <w:pPr>
              <w:jc w:val="both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Подпрограмма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12FDCA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 xml:space="preserve">01 2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9F09B9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44C1CA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CB5C71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A630D8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278,6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ACA77C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A211CB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91791B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DFCAE9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278,6</w:t>
            </w:r>
          </w:p>
        </w:tc>
      </w:tr>
      <w:tr w:rsidR="00E050F5" w:rsidRPr="00E050F5" w14:paraId="35B455EF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01AEA2C" w14:textId="77777777" w:rsidR="00E050F5" w:rsidRPr="00E050F5" w:rsidRDefault="00E050F5" w:rsidP="00123B84">
            <w:pPr>
              <w:jc w:val="both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966642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01 2 01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DDEEBB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1C6668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9181F8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33C6EE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278,6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638F5F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80138B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7A81C8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D197AB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278,6</w:t>
            </w:r>
          </w:p>
        </w:tc>
      </w:tr>
      <w:tr w:rsidR="00E050F5" w:rsidRPr="00E050F5" w14:paraId="73FDAAFA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251915B" w14:textId="77777777" w:rsidR="00E050F5" w:rsidRPr="00E050F5" w:rsidRDefault="00E050F5" w:rsidP="00123B84">
            <w:pPr>
              <w:jc w:val="both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Уличное освещение</w:t>
            </w:r>
            <w:r w:rsidRPr="00E050F5">
              <w:rPr>
                <w:b/>
                <w:bCs/>
                <w:sz w:val="18"/>
                <w:szCs w:val="18"/>
              </w:rPr>
              <w:t xml:space="preserve"> </w:t>
            </w:r>
            <w:r w:rsidRPr="00E050F5">
              <w:rPr>
                <w:sz w:val="18"/>
                <w:szCs w:val="18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424099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01 2 01 80210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B5270A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200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A79569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1B8A79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03</w:t>
            </w: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9C400A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278,6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5191AF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4E9613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E05D40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662DF4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278,6</w:t>
            </w:r>
          </w:p>
        </w:tc>
      </w:tr>
      <w:tr w:rsidR="00E050F5" w:rsidRPr="00E050F5" w14:paraId="2ECFB2DC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59521A5" w14:textId="51D25DA0" w:rsidR="00E050F5" w:rsidRPr="00E050F5" w:rsidRDefault="00E050F5" w:rsidP="00123B84">
            <w:pPr>
              <w:jc w:val="both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Подпрограмма «Благоустройство и содержание территории муниципального образования сельское поселение Нешкан»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389547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01 3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C39293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DAB359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1F1BAC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75741F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498,3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F48C8D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C0B50C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EE4D32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146E13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458,3</w:t>
            </w:r>
          </w:p>
        </w:tc>
      </w:tr>
      <w:tr w:rsidR="00E050F5" w:rsidRPr="00E050F5" w14:paraId="36B862D9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10D613C" w14:textId="77777777" w:rsidR="00E050F5" w:rsidRPr="00E050F5" w:rsidRDefault="00E050F5" w:rsidP="00123B84">
            <w:pPr>
              <w:jc w:val="both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58274B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01 3 01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E842AF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5316A2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97FD46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DC37A6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16,1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4FD79D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0F62B3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4A3D80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26347C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16,1</w:t>
            </w:r>
          </w:p>
        </w:tc>
      </w:tr>
      <w:tr w:rsidR="00E050F5" w:rsidRPr="00E050F5" w14:paraId="694A3FAE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AB4E497" w14:textId="491BFD54" w:rsidR="00E050F5" w:rsidRPr="00E050F5" w:rsidRDefault="00E050F5" w:rsidP="00123B84">
            <w:pPr>
              <w:jc w:val="both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B252D0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01 3 01 80230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1FED3A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200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DC809F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3F103B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03</w:t>
            </w: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5E7151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16,1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2DE7A5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1CA01F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37B6C6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6BD153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16,1</w:t>
            </w:r>
          </w:p>
        </w:tc>
      </w:tr>
      <w:tr w:rsidR="00E050F5" w:rsidRPr="00E050F5" w14:paraId="341A215E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079F0F1" w14:textId="22A83CBE" w:rsidR="00E050F5" w:rsidRPr="00E050F5" w:rsidRDefault="00E050F5" w:rsidP="00123B84">
            <w:pPr>
              <w:jc w:val="both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Основное мероприятие «Организация и содержание мест захоронений сельского поселения Нешкан»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1D3B9F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01 3 02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851616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ACFCDF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6DB74E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1DD8F9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196D53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83CAB8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04B438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8276F2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050F5" w:rsidRPr="00E050F5" w14:paraId="090FC786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97EEBF0" w14:textId="77777777" w:rsidR="00E050F5" w:rsidRPr="00E050F5" w:rsidRDefault="00E050F5" w:rsidP="00123B84">
            <w:pPr>
              <w:jc w:val="both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2E3964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01 3 02 80240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5C9E0D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200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2821B5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A1CD15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03</w:t>
            </w: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457E8A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143ACB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203C3D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B3B65F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40,0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68158E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</w:tr>
      <w:tr w:rsidR="00E050F5" w:rsidRPr="00E050F5" w14:paraId="46ADCDC1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D66187A" w14:textId="77777777" w:rsidR="00E050F5" w:rsidRPr="00E050F5" w:rsidRDefault="00E050F5" w:rsidP="00123B84">
            <w:pPr>
              <w:jc w:val="both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C5CE06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01 3 03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7D7D85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4519C7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FAC58D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799F64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442,2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E4B21F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920D3B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124C39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0324F6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442,2</w:t>
            </w:r>
          </w:p>
        </w:tc>
      </w:tr>
      <w:tr w:rsidR="00E050F5" w:rsidRPr="00E050F5" w14:paraId="146177A6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4BB3D88" w14:textId="62A3029D" w:rsidR="00E050F5" w:rsidRPr="00E050F5" w:rsidRDefault="00E050F5" w:rsidP="00123B84">
            <w:pPr>
              <w:jc w:val="both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lastRenderedPageBreak/>
              <w:t>Мероприятия по благоустройству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344AC4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01 3 03 80250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254287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200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7622AA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1CA3A2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03</w:t>
            </w: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BE4974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442,2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14CB8B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D17C9E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A6B389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424519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442,2</w:t>
            </w:r>
          </w:p>
        </w:tc>
      </w:tr>
      <w:tr w:rsidR="00E050F5" w:rsidRPr="00E050F5" w14:paraId="13850B6E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A37CB2E" w14:textId="74830D52" w:rsidR="00E050F5" w:rsidRPr="00E050F5" w:rsidRDefault="00E050F5" w:rsidP="00123B84">
            <w:pPr>
              <w:jc w:val="both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Подпрограмма «Развитие дорожной деятельности на территории муниципального образования сельское поселение Нешкан»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7AA689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01 4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53B54F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5F3B85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7B0A0C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3D648E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635,6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476F48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84F2E0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664D6C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635,6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B4FE1B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050F5" w:rsidRPr="00E050F5" w14:paraId="2F766076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2144895" w14:textId="77777777" w:rsidR="00E050F5" w:rsidRPr="00E050F5" w:rsidRDefault="00E050F5" w:rsidP="00123B84">
            <w:pPr>
              <w:jc w:val="both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31833A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01 4 01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840EB9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35DA6C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094DF4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0078FD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635,6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2E323D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4A2E12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D64634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635,6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4FEE50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050F5" w:rsidRPr="00E050F5" w14:paraId="681DDC0B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B5F49D5" w14:textId="28198986" w:rsidR="00E050F5" w:rsidRPr="00E050F5" w:rsidRDefault="00E050F5" w:rsidP="00123B84">
            <w:pPr>
              <w:jc w:val="both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Содержание автомобильных дорог и инженерных сооружений на них в границах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A06EB5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01 4 01 80220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C3F92F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200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3B5B56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04</w:t>
            </w: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2BD539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09</w:t>
            </w: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9FC398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635,6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1FA0E5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6C42A4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455211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635,6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6A0A66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</w:tr>
      <w:tr w:rsidR="00E050F5" w:rsidRPr="00E050F5" w14:paraId="2F030D39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C8F8EE6" w14:textId="0F902649" w:rsidR="00E050F5" w:rsidRPr="00E050F5" w:rsidRDefault="00E050F5" w:rsidP="00123B84">
            <w:pPr>
              <w:jc w:val="both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Подпрограмма «Переселение граждан из аварийного жилищного фонда»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6A05E5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01 5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70CABB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1E25AD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982B18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BA4256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38 140,7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8FB894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37 924,4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A8EFB7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01132C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497B11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216,3</w:t>
            </w:r>
          </w:p>
        </w:tc>
      </w:tr>
      <w:tr w:rsidR="00E050F5" w:rsidRPr="00E050F5" w14:paraId="4EF69FC0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31F1994" w14:textId="77777777" w:rsidR="00E050F5" w:rsidRPr="00E050F5" w:rsidRDefault="00E050F5" w:rsidP="00123B84">
            <w:pPr>
              <w:jc w:val="both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24FC62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01 5 F3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F32F97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759497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D22B71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D94592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38 140,7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4EE2BB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37 924,4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5D00F6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FAE62F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5D8CFC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216,3</w:t>
            </w:r>
          </w:p>
        </w:tc>
      </w:tr>
      <w:tr w:rsidR="00E050F5" w:rsidRPr="00E050F5" w14:paraId="14F431D9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65B5A7F" w14:textId="4743D005" w:rsidR="00E050F5" w:rsidRPr="00E050F5" w:rsidRDefault="00E050F5" w:rsidP="00123B84">
            <w:pPr>
              <w:jc w:val="both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Обеспечение устойчивого сокращения непригодного для проживания жилого фонда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AB9A7E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01 5 F3 6748S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52C43E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400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3F4AA7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1FB11F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DAE4E8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216,3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8C4877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C4A8D7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8E0F02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E27D78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216,3</w:t>
            </w:r>
          </w:p>
        </w:tc>
      </w:tr>
      <w:tr w:rsidR="00E050F5" w:rsidRPr="00E050F5" w14:paraId="78B65BCF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7290FB8" w14:textId="77777777" w:rsidR="00E050F5" w:rsidRPr="00E050F5" w:rsidRDefault="00E050F5" w:rsidP="00123B84">
            <w:pPr>
              <w:jc w:val="both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4D0764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01 6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2189C8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AF7A47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F2A73F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06F13B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422,6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613A01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FAFC7A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B48C11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422,6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6E4769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050F5" w:rsidRPr="00E050F5" w14:paraId="7C4F9E52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6ED1E25" w14:textId="77777777" w:rsidR="00E050F5" w:rsidRPr="00E050F5" w:rsidRDefault="00E050F5" w:rsidP="00123B84">
            <w:pPr>
              <w:jc w:val="both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AA345A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01 6 01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A74268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AB3DDC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7115F5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644DB8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422,6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064D1B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C8E6AA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45EA4B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422,6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39ED40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050F5" w:rsidRPr="00E050F5" w14:paraId="52A0BA5B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5799A1E" w14:textId="77777777" w:rsidR="00E050F5" w:rsidRPr="00E050F5" w:rsidRDefault="00E050F5" w:rsidP="00123B84">
            <w:pPr>
              <w:jc w:val="both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1A1AC8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01 6 01 89960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82591B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200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A10A64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189743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6FC5C7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422,6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030E00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3D045F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DD7958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422,6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84EDBA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</w:p>
        </w:tc>
      </w:tr>
      <w:tr w:rsidR="00E050F5" w:rsidRPr="00E050F5" w14:paraId="045F40B0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B1A2154" w14:textId="77777777" w:rsidR="00E050F5" w:rsidRPr="00E050F5" w:rsidRDefault="00E050F5" w:rsidP="00123B84">
            <w:pPr>
              <w:jc w:val="both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7D7F6A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8DCE90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3A47F9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E7F73E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04F2EC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2 826,0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E802B4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400,4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BC8B5B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3B0557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48A7EF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2 425,6</w:t>
            </w:r>
          </w:p>
        </w:tc>
      </w:tr>
      <w:tr w:rsidR="00E050F5" w:rsidRPr="00E050F5" w14:paraId="79204228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54150A4" w14:textId="77777777" w:rsidR="00E050F5" w:rsidRPr="00E050F5" w:rsidRDefault="00E050F5" w:rsidP="00123B84">
            <w:pPr>
              <w:jc w:val="both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BF7FF7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 xml:space="preserve">80 1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9CFF25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F5152B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39ED96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5C5A99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1 919,8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0C87E3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C5BCF2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EE7391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D471D8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1 919,8</w:t>
            </w:r>
          </w:p>
        </w:tc>
      </w:tr>
      <w:tr w:rsidR="00E050F5" w:rsidRPr="00E050F5" w14:paraId="6D491EA8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596FECD" w14:textId="36EC0CD3" w:rsidR="00E050F5" w:rsidRPr="00E050F5" w:rsidRDefault="00E050F5" w:rsidP="00123B84">
            <w:pPr>
              <w:jc w:val="both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Обеспечение деятельности Главы муниципального образования сельское поселение Нешкан</w:t>
            </w:r>
            <w:r w:rsidRPr="00E050F5">
              <w:rPr>
                <w:b/>
                <w:bCs/>
                <w:sz w:val="18"/>
                <w:szCs w:val="18"/>
              </w:rPr>
              <w:t xml:space="preserve"> (</w:t>
            </w:r>
            <w:r w:rsidRPr="00E050F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B9EB7E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80 1 00 00040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8C25A1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100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8C57D9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12E8CF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02</w:t>
            </w: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7A4A41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1 790,8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7F7F99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4EDE36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AF77FD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9AEB7E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1790,8</w:t>
            </w:r>
          </w:p>
        </w:tc>
      </w:tr>
      <w:tr w:rsidR="00E050F5" w:rsidRPr="00E050F5" w14:paraId="3F247075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92A03BA" w14:textId="77777777" w:rsidR="00E050F5" w:rsidRPr="00E050F5" w:rsidRDefault="00E050F5" w:rsidP="00123B84">
            <w:pPr>
              <w:jc w:val="both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DDB13D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80 1 00 10110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E5539E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100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C5A1CE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DD014C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02</w:t>
            </w: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87B9EC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129,0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F46023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18EA8B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EAA971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7330D0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129,0</w:t>
            </w:r>
          </w:p>
        </w:tc>
      </w:tr>
      <w:tr w:rsidR="00E050F5" w:rsidRPr="00E050F5" w14:paraId="6F6246BA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FB0A9F" w14:textId="77777777" w:rsidR="00E050F5" w:rsidRPr="00E050F5" w:rsidRDefault="00E050F5" w:rsidP="00123B84">
            <w:pPr>
              <w:jc w:val="both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D378F7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 xml:space="preserve">80 2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D4514E" w14:textId="77777777" w:rsidR="00E050F5" w:rsidRPr="00E050F5" w:rsidRDefault="00E050F5" w:rsidP="00E050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3FF24F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3F7EE4" w14:textId="77777777" w:rsidR="00E050F5" w:rsidRPr="00E050F5" w:rsidRDefault="00E050F5" w:rsidP="00E050F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F3C186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906,2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542393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400,4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E5757A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D89033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20EE4A" w14:textId="77777777" w:rsidR="00E050F5" w:rsidRPr="00E050F5" w:rsidRDefault="00E050F5" w:rsidP="00E050F5">
            <w:pPr>
              <w:jc w:val="right"/>
              <w:rPr>
                <w:b/>
                <w:bCs/>
                <w:sz w:val="18"/>
                <w:szCs w:val="18"/>
              </w:rPr>
            </w:pPr>
            <w:r w:rsidRPr="00E050F5">
              <w:rPr>
                <w:b/>
                <w:bCs/>
                <w:sz w:val="18"/>
                <w:szCs w:val="18"/>
              </w:rPr>
              <w:t>505,8</w:t>
            </w:r>
          </w:p>
        </w:tc>
      </w:tr>
      <w:tr w:rsidR="00E050F5" w:rsidRPr="00E050F5" w14:paraId="0F1D8ADB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40301A" w14:textId="0ED5B0CB" w:rsidR="00E050F5" w:rsidRPr="00E050F5" w:rsidRDefault="00E050F5" w:rsidP="00123B84">
            <w:pPr>
              <w:jc w:val="both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 xml:space="preserve">Содержание центрального аппарата (за исключением штата, замещающего </w:t>
            </w:r>
            <w:r w:rsidR="00123B84" w:rsidRPr="00E050F5">
              <w:rPr>
                <w:sz w:val="18"/>
                <w:szCs w:val="18"/>
              </w:rPr>
              <w:t>должности,</w:t>
            </w:r>
            <w:r w:rsidRPr="00E050F5">
              <w:rPr>
                <w:sz w:val="18"/>
                <w:szCs w:val="18"/>
              </w:rPr>
              <w:t xml:space="preserve">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8229E4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80 2 00 00110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8DDE81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200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9DCA11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 01</w:t>
            </w: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5DA16D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04</w:t>
            </w: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06B5BB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503,7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768652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0BEB40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4CF302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1357D6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503,7</w:t>
            </w:r>
          </w:p>
        </w:tc>
      </w:tr>
      <w:tr w:rsidR="00E050F5" w:rsidRPr="00E050F5" w14:paraId="56FC2C91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64AC6D" w14:textId="6B9A1D0B" w:rsidR="00E050F5" w:rsidRPr="00E050F5" w:rsidRDefault="00E050F5" w:rsidP="00123B84">
            <w:pPr>
              <w:jc w:val="both"/>
              <w:rPr>
                <w:color w:val="000000"/>
                <w:sz w:val="18"/>
                <w:szCs w:val="18"/>
              </w:rPr>
            </w:pPr>
            <w:r w:rsidRPr="00E050F5">
              <w:rPr>
                <w:color w:val="000000"/>
                <w:sz w:val="18"/>
                <w:szCs w:val="18"/>
              </w:rPr>
              <w:lastRenderedPageBreak/>
              <w:t xml:space="preserve">Содержание центрального аппарата (за исключением штата, замещающего </w:t>
            </w:r>
            <w:r w:rsidR="00123B84" w:rsidRPr="00E050F5">
              <w:rPr>
                <w:color w:val="000000"/>
                <w:sz w:val="18"/>
                <w:szCs w:val="18"/>
              </w:rPr>
              <w:t>должности,</w:t>
            </w:r>
            <w:r w:rsidRPr="00E050F5">
              <w:rPr>
                <w:color w:val="000000"/>
                <w:sz w:val="18"/>
                <w:szCs w:val="18"/>
              </w:rPr>
              <w:t xml:space="preserve"> не являющиеся должностями муниципальной службы) (Иные бюджетные ассигнования)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37CCA1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80 2 00 00110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B22037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800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8AD51D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 01</w:t>
            </w: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1EB265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04</w:t>
            </w: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AEA602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2,1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2361FC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72D06C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B28AD6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851825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2,1</w:t>
            </w:r>
          </w:p>
        </w:tc>
      </w:tr>
      <w:tr w:rsidR="00E050F5" w:rsidRPr="00E050F5" w14:paraId="12E2B37C" w14:textId="77777777" w:rsidTr="00123B84">
        <w:trPr>
          <w:trHeight w:val="57"/>
        </w:trPr>
        <w:tc>
          <w:tcPr>
            <w:tcW w:w="6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468A73" w14:textId="77777777" w:rsidR="00E050F5" w:rsidRPr="00E050F5" w:rsidRDefault="00E050F5" w:rsidP="00123B84">
            <w:pPr>
              <w:jc w:val="both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3A1419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80 2 00 51180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21F75F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200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1BCDC1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02</w:t>
            </w: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B14193" w14:textId="77777777" w:rsidR="00E050F5" w:rsidRPr="00E050F5" w:rsidRDefault="00E050F5" w:rsidP="00E050F5">
            <w:pPr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03</w:t>
            </w: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2D83CA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400,4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2598A0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400,4</w:t>
            </w:r>
          </w:p>
        </w:tc>
        <w:tc>
          <w:tcPr>
            <w:tcW w:w="1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5D0D77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DA51D1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81929E" w14:textId="77777777" w:rsidR="00E050F5" w:rsidRPr="00E050F5" w:rsidRDefault="00E050F5" w:rsidP="00E050F5">
            <w:pPr>
              <w:jc w:val="right"/>
              <w:rPr>
                <w:sz w:val="18"/>
                <w:szCs w:val="18"/>
              </w:rPr>
            </w:pPr>
            <w:r w:rsidRPr="00E050F5">
              <w:rPr>
                <w:sz w:val="18"/>
                <w:szCs w:val="18"/>
              </w:rPr>
              <w:t>0,0</w:t>
            </w:r>
          </w:p>
        </w:tc>
      </w:tr>
    </w:tbl>
    <w:p w14:paraId="700CAB83" w14:textId="77777777" w:rsidR="003027C0" w:rsidRDefault="0098541F" w:rsidP="0098541F">
      <w:pPr>
        <w:ind w:left="5670"/>
        <w:jc w:val="right"/>
        <w:rPr>
          <w:sz w:val="28"/>
          <w:szCs w:val="24"/>
        </w:rPr>
        <w:sectPr w:rsidR="003027C0" w:rsidSect="00D917D0">
          <w:pgSz w:w="16838" w:h="11906" w:orient="landscape" w:code="9"/>
          <w:pgMar w:top="1134" w:right="962" w:bottom="1276" w:left="851" w:header="284" w:footer="284" w:gutter="0"/>
          <w:cols w:space="720"/>
          <w:titlePg/>
          <w:docGrid w:linePitch="326"/>
        </w:sectPr>
      </w:pPr>
      <w:r>
        <w:rPr>
          <w:sz w:val="28"/>
          <w:szCs w:val="24"/>
        </w:rPr>
        <w:t>»</w:t>
      </w:r>
      <w:r w:rsidR="003027C0">
        <w:rPr>
          <w:sz w:val="28"/>
          <w:szCs w:val="24"/>
        </w:rPr>
        <w:t>.</w:t>
      </w:r>
    </w:p>
    <w:p w14:paraId="311CABE3" w14:textId="136C0880" w:rsidR="003027C0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E050F5">
        <w:rPr>
          <w:b/>
          <w:bCs/>
          <w:szCs w:val="24"/>
        </w:rPr>
        <w:t>5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 xml:space="preserve">муниципального образования сельское поселение Нешкан </w:t>
      </w:r>
      <w:r w:rsidRPr="00F2072E">
        <w:rPr>
          <w:szCs w:val="24"/>
        </w:rPr>
        <w:t xml:space="preserve">от </w:t>
      </w:r>
      <w:r w:rsidR="00FC1D18">
        <w:rPr>
          <w:szCs w:val="24"/>
        </w:rPr>
        <w:t xml:space="preserve">27 </w:t>
      </w:r>
      <w:r w:rsidR="00E050F5">
        <w:rPr>
          <w:szCs w:val="24"/>
        </w:rPr>
        <w:t xml:space="preserve">декабря </w:t>
      </w:r>
      <w:r w:rsidRPr="00F2072E">
        <w:rPr>
          <w:szCs w:val="24"/>
        </w:rPr>
        <w:t>202</w:t>
      </w:r>
      <w:r w:rsidR="00CC23A3" w:rsidRPr="00F2072E">
        <w:rPr>
          <w:szCs w:val="24"/>
        </w:rPr>
        <w:t>3</w:t>
      </w:r>
      <w:r w:rsidRPr="00F2072E">
        <w:rPr>
          <w:szCs w:val="24"/>
        </w:rPr>
        <w:t xml:space="preserve"> года №</w:t>
      </w:r>
      <w:r w:rsidR="00FC1D18">
        <w:rPr>
          <w:szCs w:val="24"/>
        </w:rPr>
        <w:t xml:space="preserve"> 19</w:t>
      </w:r>
      <w:bookmarkStart w:id="0" w:name="_GoBack"/>
      <w:bookmarkEnd w:id="0"/>
      <w:r w:rsidRPr="00F2072E">
        <w:rPr>
          <w:szCs w:val="24"/>
        </w:rPr>
        <w:t xml:space="preserve"> </w:t>
      </w:r>
    </w:p>
    <w:p w14:paraId="1F7D62D2" w14:textId="77777777" w:rsidR="00F2072E" w:rsidRDefault="00F2072E" w:rsidP="003027C0">
      <w:pPr>
        <w:ind w:left="4962" w:right="111"/>
        <w:jc w:val="both"/>
        <w:rPr>
          <w:bCs/>
          <w:szCs w:val="24"/>
        </w:rPr>
      </w:pPr>
    </w:p>
    <w:p w14:paraId="33FB0180" w14:textId="11FFE3F5" w:rsidR="002248EF" w:rsidRDefault="0098541F" w:rsidP="003027C0">
      <w:pPr>
        <w:ind w:left="4962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3027C0" w:rsidRPr="00F2072E">
        <w:rPr>
          <w:b/>
          <w:szCs w:val="24"/>
        </w:rPr>
        <w:t xml:space="preserve">Приложение </w:t>
      </w:r>
      <w:r w:rsidR="00FB2295" w:rsidRPr="00F2072E">
        <w:rPr>
          <w:b/>
          <w:szCs w:val="24"/>
        </w:rPr>
        <w:t>6</w:t>
      </w:r>
      <w:r w:rsidR="003027C0">
        <w:rPr>
          <w:szCs w:val="24"/>
        </w:rPr>
        <w:t xml:space="preserve"> </w:t>
      </w:r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027C0" w:rsidRPr="00403BFD">
        <w:rPr>
          <w:szCs w:val="24"/>
        </w:rPr>
        <w:t xml:space="preserve"> от </w:t>
      </w:r>
      <w:r w:rsidR="00CC23A3">
        <w:rPr>
          <w:szCs w:val="24"/>
        </w:rPr>
        <w:t>22</w:t>
      </w:r>
      <w:r w:rsidR="003027C0">
        <w:rPr>
          <w:szCs w:val="24"/>
        </w:rPr>
        <w:t xml:space="preserve"> </w:t>
      </w:r>
      <w:r w:rsidR="003027C0" w:rsidRPr="00403BFD">
        <w:rPr>
          <w:szCs w:val="24"/>
        </w:rPr>
        <w:t>декабря 20</w:t>
      </w:r>
      <w:r w:rsidR="003027C0">
        <w:rPr>
          <w:szCs w:val="24"/>
        </w:rPr>
        <w:t>2</w:t>
      </w:r>
      <w:r w:rsidR="00CC23A3">
        <w:rPr>
          <w:szCs w:val="24"/>
        </w:rPr>
        <w:t>2</w:t>
      </w:r>
      <w:r w:rsidR="003027C0" w:rsidRPr="00403BFD">
        <w:rPr>
          <w:szCs w:val="24"/>
        </w:rPr>
        <w:t xml:space="preserve"> года № </w:t>
      </w:r>
      <w:r w:rsidR="00D917D0">
        <w:rPr>
          <w:szCs w:val="24"/>
        </w:rPr>
        <w:t>5</w:t>
      </w:r>
      <w:r>
        <w:rPr>
          <w:szCs w:val="24"/>
        </w:rPr>
        <w:t>»</w:t>
      </w:r>
    </w:p>
    <w:p w14:paraId="3F7563C4" w14:textId="77777777" w:rsidR="003027C0" w:rsidRDefault="003027C0" w:rsidP="003027C0">
      <w:pPr>
        <w:ind w:left="4962"/>
        <w:jc w:val="both"/>
        <w:rPr>
          <w:szCs w:val="24"/>
        </w:rPr>
      </w:pPr>
    </w:p>
    <w:tbl>
      <w:tblPr>
        <w:tblW w:w="9636" w:type="dxa"/>
        <w:tblInd w:w="392" w:type="dxa"/>
        <w:tblLook w:val="04A0" w:firstRow="1" w:lastRow="0" w:firstColumn="1" w:lastColumn="0" w:noHBand="0" w:noVBand="1"/>
      </w:tblPr>
      <w:tblGrid>
        <w:gridCol w:w="2693"/>
        <w:gridCol w:w="5526"/>
        <w:gridCol w:w="1417"/>
      </w:tblGrid>
      <w:tr w:rsidR="00E050F5" w:rsidRPr="00123B84" w14:paraId="742C35EB" w14:textId="77777777" w:rsidTr="00123B84">
        <w:trPr>
          <w:trHeight w:val="57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BF7B2" w14:textId="77777777" w:rsidR="00E050F5" w:rsidRPr="00123B84" w:rsidRDefault="00E050F5" w:rsidP="00E050F5">
            <w:pPr>
              <w:jc w:val="center"/>
              <w:rPr>
                <w:b/>
                <w:bCs/>
                <w:szCs w:val="24"/>
              </w:rPr>
            </w:pPr>
            <w:r w:rsidRPr="00123B84">
              <w:rPr>
                <w:b/>
                <w:bCs/>
                <w:szCs w:val="24"/>
              </w:rPr>
              <w:t>Источники внутреннего финансирования дефицита бюджет муниципального образования сельское поселение Нешкан на 2023 год</w:t>
            </w:r>
          </w:p>
          <w:p w14:paraId="421DE31A" w14:textId="77777777" w:rsidR="00123B84" w:rsidRPr="00123B84" w:rsidRDefault="00123B84" w:rsidP="00E050F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E656DA5" w14:textId="77777777" w:rsidR="00123B84" w:rsidRPr="00123B84" w:rsidRDefault="00123B84" w:rsidP="00E050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0F5" w:rsidRPr="00123B84" w14:paraId="0859D492" w14:textId="77777777" w:rsidTr="00123B84">
        <w:trPr>
          <w:trHeight w:val="57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D768C" w14:textId="77777777" w:rsidR="00E050F5" w:rsidRPr="00123B84" w:rsidRDefault="00E050F5" w:rsidP="00E050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0F5" w:rsidRPr="00123B84" w14:paraId="13D02CD3" w14:textId="77777777" w:rsidTr="00123B84">
        <w:trPr>
          <w:trHeight w:val="57"/>
        </w:trPr>
        <w:tc>
          <w:tcPr>
            <w:tcW w:w="8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C943E" w14:textId="39702B1A" w:rsidR="00E050F5" w:rsidRPr="00123B84" w:rsidRDefault="00E050F5" w:rsidP="00E050F5">
            <w:pPr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 xml:space="preserve">Дефицит (со знаком минус), профицит (со знаком плюс) бюджета муниципального образования  -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FF900" w14:textId="77777777" w:rsidR="00E050F5" w:rsidRPr="00123B84" w:rsidRDefault="00E050F5" w:rsidP="00E050F5">
            <w:pPr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 xml:space="preserve">-          354,1   </w:t>
            </w:r>
          </w:p>
        </w:tc>
      </w:tr>
      <w:tr w:rsidR="00E050F5" w:rsidRPr="00123B84" w14:paraId="2CB581BF" w14:textId="77777777" w:rsidTr="00123B84">
        <w:trPr>
          <w:trHeight w:val="57"/>
        </w:trPr>
        <w:tc>
          <w:tcPr>
            <w:tcW w:w="8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45A7E" w14:textId="77777777" w:rsidR="00E050F5" w:rsidRPr="00123B84" w:rsidRDefault="00E050F5" w:rsidP="00E050F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06453" w14:textId="77777777" w:rsidR="00E050F5" w:rsidRPr="00123B84" w:rsidRDefault="00E050F5" w:rsidP="00E050F5">
            <w:pPr>
              <w:jc w:val="right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 xml:space="preserve">                           </w:t>
            </w:r>
          </w:p>
        </w:tc>
      </w:tr>
      <w:tr w:rsidR="00E050F5" w:rsidRPr="00123B84" w14:paraId="7F0E5306" w14:textId="77777777" w:rsidTr="00123B84">
        <w:trPr>
          <w:trHeight w:val="5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3BB3" w14:textId="77777777" w:rsidR="00E050F5" w:rsidRPr="00123B84" w:rsidRDefault="00E050F5" w:rsidP="00E050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22E85" w14:textId="77777777" w:rsidR="00E050F5" w:rsidRPr="00123B84" w:rsidRDefault="00E050F5" w:rsidP="00E050F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A51E" w14:textId="7FBB51BF" w:rsidR="00E050F5" w:rsidRPr="00123B84" w:rsidRDefault="00E050F5" w:rsidP="00E050F5">
            <w:pPr>
              <w:jc w:val="right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>(тыс.руб</w:t>
            </w:r>
            <w:r w:rsidR="00123B84">
              <w:rPr>
                <w:sz w:val="22"/>
                <w:szCs w:val="22"/>
              </w:rPr>
              <w:t>лей</w:t>
            </w:r>
            <w:r w:rsidRPr="00123B84">
              <w:rPr>
                <w:sz w:val="22"/>
                <w:szCs w:val="22"/>
              </w:rPr>
              <w:t>)</w:t>
            </w:r>
          </w:p>
        </w:tc>
      </w:tr>
      <w:tr w:rsidR="00E050F5" w:rsidRPr="00123B84" w14:paraId="7B3EB288" w14:textId="77777777" w:rsidTr="00123B84">
        <w:trPr>
          <w:trHeight w:val="5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194B" w14:textId="77777777" w:rsidR="00E050F5" w:rsidRPr="00123B84" w:rsidRDefault="00E050F5" w:rsidP="00E050F5">
            <w:pPr>
              <w:jc w:val="center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45DC" w14:textId="77777777" w:rsidR="00E050F5" w:rsidRPr="00123B84" w:rsidRDefault="00E050F5" w:rsidP="00E050F5">
            <w:pPr>
              <w:jc w:val="center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ED2D" w14:textId="77777777" w:rsidR="00E050F5" w:rsidRPr="00123B84" w:rsidRDefault="00E050F5" w:rsidP="00E050F5">
            <w:pPr>
              <w:jc w:val="center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 xml:space="preserve">Сумма         </w:t>
            </w:r>
          </w:p>
        </w:tc>
      </w:tr>
      <w:tr w:rsidR="00E050F5" w:rsidRPr="00123B84" w14:paraId="2D1C6B87" w14:textId="77777777" w:rsidTr="00123B84">
        <w:trPr>
          <w:trHeight w:val="5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0DC8" w14:textId="77777777" w:rsidR="00E050F5" w:rsidRPr="00123B84" w:rsidRDefault="00E050F5" w:rsidP="00E050F5">
            <w:pPr>
              <w:jc w:val="center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>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8D98" w14:textId="77777777" w:rsidR="00E050F5" w:rsidRPr="00123B84" w:rsidRDefault="00E050F5" w:rsidP="00E050F5">
            <w:pPr>
              <w:jc w:val="center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D530" w14:textId="77777777" w:rsidR="00E050F5" w:rsidRPr="00123B84" w:rsidRDefault="00E050F5" w:rsidP="00E050F5">
            <w:pPr>
              <w:jc w:val="center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>3</w:t>
            </w:r>
          </w:p>
        </w:tc>
      </w:tr>
      <w:tr w:rsidR="00E050F5" w:rsidRPr="00123B84" w14:paraId="7630DBF8" w14:textId="77777777" w:rsidTr="00123B84">
        <w:trPr>
          <w:trHeight w:val="57"/>
        </w:trPr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55F2C2" w14:textId="77777777" w:rsidR="00E050F5" w:rsidRPr="00123B84" w:rsidRDefault="00E050F5" w:rsidP="00E05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23B84">
              <w:rPr>
                <w:b/>
                <w:bCs/>
                <w:sz w:val="22"/>
                <w:szCs w:val="22"/>
              </w:rPr>
              <w:t xml:space="preserve"> 01 00 00 00 00 0000 000</w:t>
            </w:r>
          </w:p>
        </w:tc>
        <w:tc>
          <w:tcPr>
            <w:tcW w:w="55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4ED8B7" w14:textId="77777777" w:rsidR="00E050F5" w:rsidRPr="00123B84" w:rsidRDefault="00E050F5" w:rsidP="00123B84">
            <w:pPr>
              <w:jc w:val="both"/>
              <w:rPr>
                <w:b/>
                <w:bCs/>
                <w:sz w:val="22"/>
                <w:szCs w:val="22"/>
              </w:rPr>
            </w:pPr>
            <w:r w:rsidRPr="00123B84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DCAEF5" w14:textId="616372F9" w:rsidR="00E050F5" w:rsidRPr="00123B84" w:rsidRDefault="00E050F5" w:rsidP="00123B84">
            <w:pPr>
              <w:jc w:val="right"/>
              <w:rPr>
                <w:b/>
                <w:bCs/>
                <w:sz w:val="22"/>
                <w:szCs w:val="22"/>
              </w:rPr>
            </w:pPr>
            <w:r w:rsidRPr="00123B84">
              <w:rPr>
                <w:b/>
                <w:bCs/>
                <w:sz w:val="22"/>
                <w:szCs w:val="22"/>
              </w:rPr>
              <w:t>354,1</w:t>
            </w:r>
          </w:p>
        </w:tc>
      </w:tr>
      <w:tr w:rsidR="00E050F5" w:rsidRPr="00123B84" w14:paraId="1254CB1A" w14:textId="77777777" w:rsidTr="00123B84">
        <w:trPr>
          <w:trHeight w:val="57"/>
        </w:trPr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73B9AC" w14:textId="77777777" w:rsidR="00E050F5" w:rsidRPr="00123B84" w:rsidRDefault="00E050F5" w:rsidP="00E05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23B84">
              <w:rPr>
                <w:b/>
                <w:bCs/>
                <w:sz w:val="22"/>
                <w:szCs w:val="22"/>
              </w:rPr>
              <w:t xml:space="preserve"> 01 05 00 00 00 0000 000</w:t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A6C9A3" w14:textId="77777777" w:rsidR="00E050F5" w:rsidRPr="00123B84" w:rsidRDefault="00E050F5" w:rsidP="00123B84">
            <w:pPr>
              <w:jc w:val="both"/>
              <w:rPr>
                <w:b/>
                <w:bCs/>
                <w:sz w:val="22"/>
                <w:szCs w:val="22"/>
              </w:rPr>
            </w:pPr>
            <w:r w:rsidRPr="00123B84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9236FF" w14:textId="5E9B1B7A" w:rsidR="00E050F5" w:rsidRPr="00123B84" w:rsidRDefault="00E050F5" w:rsidP="00123B84">
            <w:pPr>
              <w:jc w:val="right"/>
              <w:rPr>
                <w:b/>
                <w:bCs/>
                <w:sz w:val="22"/>
                <w:szCs w:val="22"/>
              </w:rPr>
            </w:pPr>
            <w:r w:rsidRPr="00123B84">
              <w:rPr>
                <w:b/>
                <w:bCs/>
                <w:sz w:val="22"/>
                <w:szCs w:val="22"/>
              </w:rPr>
              <w:t>354,1</w:t>
            </w:r>
          </w:p>
        </w:tc>
      </w:tr>
      <w:tr w:rsidR="00E050F5" w:rsidRPr="00123B84" w14:paraId="09EB3542" w14:textId="77777777" w:rsidTr="00123B84">
        <w:trPr>
          <w:trHeight w:val="57"/>
        </w:trPr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005E97" w14:textId="77777777" w:rsidR="00E050F5" w:rsidRPr="00123B84" w:rsidRDefault="00E050F5" w:rsidP="00E05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23B84">
              <w:rPr>
                <w:b/>
                <w:bCs/>
                <w:sz w:val="22"/>
                <w:szCs w:val="22"/>
              </w:rPr>
              <w:t xml:space="preserve"> 01 05 00 00 00 0000 500</w:t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399EE5" w14:textId="77777777" w:rsidR="00E050F5" w:rsidRPr="00123B84" w:rsidRDefault="00E050F5" w:rsidP="00123B84">
            <w:pPr>
              <w:jc w:val="both"/>
              <w:rPr>
                <w:b/>
                <w:bCs/>
                <w:sz w:val="22"/>
                <w:szCs w:val="22"/>
              </w:rPr>
            </w:pPr>
            <w:r w:rsidRPr="00123B84">
              <w:rPr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91A170" w14:textId="7F7A1067" w:rsidR="00E050F5" w:rsidRPr="00123B84" w:rsidRDefault="00E050F5" w:rsidP="00123B84">
            <w:pPr>
              <w:jc w:val="right"/>
              <w:rPr>
                <w:b/>
                <w:bCs/>
                <w:sz w:val="22"/>
                <w:szCs w:val="22"/>
              </w:rPr>
            </w:pPr>
            <w:r w:rsidRPr="00123B84">
              <w:rPr>
                <w:b/>
                <w:bCs/>
                <w:sz w:val="22"/>
                <w:szCs w:val="22"/>
              </w:rPr>
              <w:t>-     43 347,7</w:t>
            </w:r>
          </w:p>
        </w:tc>
      </w:tr>
      <w:tr w:rsidR="00E050F5" w:rsidRPr="00123B84" w14:paraId="318C55EC" w14:textId="77777777" w:rsidTr="00123B84">
        <w:trPr>
          <w:trHeight w:val="57"/>
        </w:trPr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66EA36" w14:textId="77777777" w:rsidR="00E050F5" w:rsidRPr="00123B84" w:rsidRDefault="00E050F5" w:rsidP="00E050F5">
            <w:pPr>
              <w:jc w:val="center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 xml:space="preserve"> 01 05 02 00 00 0000 500</w:t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33ED29" w14:textId="77777777" w:rsidR="00E050F5" w:rsidRPr="00123B84" w:rsidRDefault="00E050F5" w:rsidP="00123B84">
            <w:pPr>
              <w:jc w:val="both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1E2C0A" w14:textId="08D42DA4" w:rsidR="00E050F5" w:rsidRPr="00123B84" w:rsidRDefault="00E050F5" w:rsidP="00123B84">
            <w:pPr>
              <w:jc w:val="right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>-      43 347,7</w:t>
            </w:r>
          </w:p>
        </w:tc>
      </w:tr>
      <w:tr w:rsidR="00E050F5" w:rsidRPr="00123B84" w14:paraId="75B1B191" w14:textId="77777777" w:rsidTr="00123B84">
        <w:trPr>
          <w:trHeight w:val="57"/>
        </w:trPr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C913DA" w14:textId="77777777" w:rsidR="00E050F5" w:rsidRPr="00123B84" w:rsidRDefault="00E050F5" w:rsidP="00E050F5">
            <w:pPr>
              <w:jc w:val="center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 xml:space="preserve"> 01 05 02 01 00 0000 510</w:t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00B793A" w14:textId="77777777" w:rsidR="00E050F5" w:rsidRPr="00123B84" w:rsidRDefault="00E050F5" w:rsidP="00123B84">
            <w:pPr>
              <w:jc w:val="both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365042" w14:textId="4EE7A78C" w:rsidR="00E050F5" w:rsidRPr="00123B84" w:rsidRDefault="00E050F5" w:rsidP="00123B84">
            <w:pPr>
              <w:jc w:val="right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>-      43 347,7</w:t>
            </w:r>
          </w:p>
        </w:tc>
      </w:tr>
      <w:tr w:rsidR="00E050F5" w:rsidRPr="00123B84" w14:paraId="2655AD1C" w14:textId="77777777" w:rsidTr="00123B84">
        <w:trPr>
          <w:trHeight w:val="57"/>
        </w:trPr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F5ED5B" w14:textId="77777777" w:rsidR="00E050F5" w:rsidRPr="00123B84" w:rsidRDefault="00E050F5" w:rsidP="00E050F5">
            <w:pPr>
              <w:jc w:val="center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 xml:space="preserve"> 01 05 02 01 10 0000 510</w:t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9F8244" w14:textId="77777777" w:rsidR="00E050F5" w:rsidRPr="00123B84" w:rsidRDefault="00E050F5" w:rsidP="00123B84">
            <w:pPr>
              <w:jc w:val="both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554C1D" w14:textId="28137DD4" w:rsidR="00E050F5" w:rsidRPr="00123B84" w:rsidRDefault="00E050F5" w:rsidP="00123B84">
            <w:pPr>
              <w:jc w:val="right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>-      43 347,7</w:t>
            </w:r>
          </w:p>
        </w:tc>
      </w:tr>
      <w:tr w:rsidR="00E050F5" w:rsidRPr="00123B84" w14:paraId="6F74E33C" w14:textId="77777777" w:rsidTr="00123B84">
        <w:trPr>
          <w:trHeight w:val="57"/>
        </w:trPr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DEC3F8" w14:textId="77777777" w:rsidR="00E050F5" w:rsidRPr="00123B84" w:rsidRDefault="00E050F5" w:rsidP="00E050F5">
            <w:pPr>
              <w:jc w:val="center"/>
              <w:rPr>
                <w:b/>
                <w:bCs/>
                <w:sz w:val="22"/>
                <w:szCs w:val="22"/>
              </w:rPr>
            </w:pPr>
            <w:r w:rsidRPr="00123B84">
              <w:rPr>
                <w:b/>
                <w:bCs/>
                <w:sz w:val="22"/>
                <w:szCs w:val="22"/>
              </w:rPr>
              <w:t xml:space="preserve"> 01 05 00 00 00 0000 600</w:t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10CECB" w14:textId="77777777" w:rsidR="00E050F5" w:rsidRPr="00123B84" w:rsidRDefault="00E050F5" w:rsidP="00123B84">
            <w:pPr>
              <w:jc w:val="both"/>
              <w:rPr>
                <w:b/>
                <w:bCs/>
                <w:sz w:val="22"/>
                <w:szCs w:val="22"/>
              </w:rPr>
            </w:pPr>
            <w:r w:rsidRPr="00123B84">
              <w:rPr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DA2971" w14:textId="3317A027" w:rsidR="00E050F5" w:rsidRPr="00123B84" w:rsidRDefault="00E050F5" w:rsidP="00123B84">
            <w:pPr>
              <w:jc w:val="right"/>
              <w:rPr>
                <w:b/>
                <w:bCs/>
                <w:sz w:val="22"/>
                <w:szCs w:val="22"/>
              </w:rPr>
            </w:pPr>
            <w:r w:rsidRPr="00123B84">
              <w:rPr>
                <w:b/>
                <w:bCs/>
                <w:sz w:val="22"/>
                <w:szCs w:val="22"/>
              </w:rPr>
              <w:t>43 701,8</w:t>
            </w:r>
          </w:p>
        </w:tc>
      </w:tr>
      <w:tr w:rsidR="00E050F5" w:rsidRPr="00123B84" w14:paraId="7FF99A86" w14:textId="77777777" w:rsidTr="00123B84">
        <w:trPr>
          <w:trHeight w:val="57"/>
        </w:trPr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3E797E" w14:textId="77777777" w:rsidR="00E050F5" w:rsidRPr="00123B84" w:rsidRDefault="00E050F5" w:rsidP="00E050F5">
            <w:pPr>
              <w:jc w:val="center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 xml:space="preserve"> 01 05 02 00 00 0000 600</w:t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C7CAFC" w14:textId="77777777" w:rsidR="00E050F5" w:rsidRPr="00123B84" w:rsidRDefault="00E050F5" w:rsidP="00123B84">
            <w:pPr>
              <w:jc w:val="both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C31B42" w14:textId="22CB8C9D" w:rsidR="00E050F5" w:rsidRPr="00123B84" w:rsidRDefault="00E050F5" w:rsidP="00123B84">
            <w:pPr>
              <w:jc w:val="right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>43 701,8</w:t>
            </w:r>
          </w:p>
        </w:tc>
      </w:tr>
      <w:tr w:rsidR="00E050F5" w:rsidRPr="00123B84" w14:paraId="4898BABE" w14:textId="77777777" w:rsidTr="00123B84">
        <w:trPr>
          <w:trHeight w:val="57"/>
        </w:trPr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AA07EF" w14:textId="77777777" w:rsidR="00E050F5" w:rsidRPr="00123B84" w:rsidRDefault="00E050F5" w:rsidP="00E050F5">
            <w:pPr>
              <w:jc w:val="center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FF1C0B" w14:textId="77777777" w:rsidR="00E050F5" w:rsidRPr="00123B84" w:rsidRDefault="00E050F5" w:rsidP="00123B84">
            <w:pPr>
              <w:jc w:val="both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E378AA" w14:textId="64742CDD" w:rsidR="00E050F5" w:rsidRPr="00123B84" w:rsidRDefault="00E050F5" w:rsidP="00123B84">
            <w:pPr>
              <w:jc w:val="right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>43 701,8</w:t>
            </w:r>
          </w:p>
        </w:tc>
      </w:tr>
      <w:tr w:rsidR="00E050F5" w:rsidRPr="00123B84" w14:paraId="21F2B106" w14:textId="77777777" w:rsidTr="00123B84">
        <w:trPr>
          <w:trHeight w:val="57"/>
        </w:trPr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40F294" w14:textId="77777777" w:rsidR="00E050F5" w:rsidRPr="00123B84" w:rsidRDefault="00E050F5" w:rsidP="00E050F5">
            <w:pPr>
              <w:jc w:val="center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4A6CC4B" w14:textId="77777777" w:rsidR="00E050F5" w:rsidRPr="00123B84" w:rsidRDefault="00E050F5" w:rsidP="00123B84">
            <w:pPr>
              <w:jc w:val="both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F81963" w14:textId="4735AB0D" w:rsidR="00E050F5" w:rsidRPr="00123B84" w:rsidRDefault="00E050F5" w:rsidP="00123B84">
            <w:pPr>
              <w:jc w:val="right"/>
              <w:rPr>
                <w:sz w:val="22"/>
                <w:szCs w:val="22"/>
              </w:rPr>
            </w:pPr>
            <w:r w:rsidRPr="00123B84">
              <w:rPr>
                <w:sz w:val="22"/>
                <w:szCs w:val="22"/>
              </w:rPr>
              <w:t>43 701,8</w:t>
            </w:r>
          </w:p>
        </w:tc>
      </w:tr>
    </w:tbl>
    <w:p w14:paraId="535505CE" w14:textId="77777777" w:rsidR="003027C0" w:rsidRPr="00343180" w:rsidRDefault="0098541F" w:rsidP="0098541F">
      <w:pPr>
        <w:ind w:left="4962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sectPr w:rsidR="003027C0" w:rsidRPr="00343180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E0F56" w14:textId="77777777" w:rsidR="00A26EF5" w:rsidRDefault="00A26EF5">
      <w:r>
        <w:separator/>
      </w:r>
    </w:p>
  </w:endnote>
  <w:endnote w:type="continuationSeparator" w:id="0">
    <w:p w14:paraId="3D6B4B4F" w14:textId="77777777" w:rsidR="00A26EF5" w:rsidRDefault="00A2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E80AF" w14:textId="77777777" w:rsidR="00A26EF5" w:rsidRDefault="00A26EF5">
      <w:r>
        <w:separator/>
      </w:r>
    </w:p>
  </w:footnote>
  <w:footnote w:type="continuationSeparator" w:id="0">
    <w:p w14:paraId="67D7F70B" w14:textId="77777777" w:rsidR="00A26EF5" w:rsidRDefault="00A2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5CDB" w14:textId="22F2DA07" w:rsidR="0093499B" w:rsidRDefault="0093499B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1D18">
      <w:rPr>
        <w:rStyle w:val="a5"/>
        <w:noProof/>
      </w:rPr>
      <w:t>14</w:t>
    </w:r>
    <w:r>
      <w:rPr>
        <w:rStyle w:val="a5"/>
      </w:rPr>
      <w:fldChar w:fldCharType="end"/>
    </w:r>
  </w:p>
  <w:p w14:paraId="4C6E129A" w14:textId="77777777" w:rsidR="0093499B" w:rsidRDefault="0093499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AC0F6" w14:textId="464F980F" w:rsidR="0093499B" w:rsidRDefault="0093499B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1D18">
      <w:rPr>
        <w:rStyle w:val="a5"/>
        <w:noProof/>
      </w:rPr>
      <w:t>15</w:t>
    </w:r>
    <w:r>
      <w:rPr>
        <w:rStyle w:val="a5"/>
      </w:rPr>
      <w:fldChar w:fldCharType="end"/>
    </w:r>
  </w:p>
  <w:p w14:paraId="1499539E" w14:textId="77777777" w:rsidR="0093499B" w:rsidRDefault="0093499B">
    <w:pPr>
      <w:pStyle w:val="a6"/>
      <w:ind w:right="36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1829036D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56"/>
    <w:rsid w:val="00000043"/>
    <w:rsid w:val="00000495"/>
    <w:rsid w:val="000116F6"/>
    <w:rsid w:val="00015C7C"/>
    <w:rsid w:val="00020449"/>
    <w:rsid w:val="000223A2"/>
    <w:rsid w:val="0003402C"/>
    <w:rsid w:val="00035B5A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7157"/>
    <w:rsid w:val="000A29C5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23B84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46FE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5DC1"/>
    <w:rsid w:val="002060C1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12F0"/>
    <w:rsid w:val="00404E0A"/>
    <w:rsid w:val="00417273"/>
    <w:rsid w:val="00417B07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0334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6497"/>
    <w:rsid w:val="004F7C68"/>
    <w:rsid w:val="00501E9E"/>
    <w:rsid w:val="00504BA7"/>
    <w:rsid w:val="00505C98"/>
    <w:rsid w:val="0051111C"/>
    <w:rsid w:val="00511387"/>
    <w:rsid w:val="0052207F"/>
    <w:rsid w:val="00522577"/>
    <w:rsid w:val="00522FAF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776C"/>
    <w:rsid w:val="005F2BF8"/>
    <w:rsid w:val="005F5F46"/>
    <w:rsid w:val="005F6978"/>
    <w:rsid w:val="005F7875"/>
    <w:rsid w:val="0060157F"/>
    <w:rsid w:val="00601F54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F05DA"/>
    <w:rsid w:val="006F30DC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2EF4"/>
    <w:rsid w:val="00933604"/>
    <w:rsid w:val="0093499B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4B7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26EF5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1862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18DC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587A"/>
    <w:rsid w:val="00CD4F37"/>
    <w:rsid w:val="00CD50FF"/>
    <w:rsid w:val="00CD5EF4"/>
    <w:rsid w:val="00CE05C2"/>
    <w:rsid w:val="00CE237F"/>
    <w:rsid w:val="00CE2B95"/>
    <w:rsid w:val="00CF1FDB"/>
    <w:rsid w:val="00CF230E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7A2D"/>
    <w:rsid w:val="00D73DD1"/>
    <w:rsid w:val="00D75DC0"/>
    <w:rsid w:val="00D77356"/>
    <w:rsid w:val="00D8522A"/>
    <w:rsid w:val="00D917D0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4789"/>
    <w:rsid w:val="00E050F5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072E"/>
    <w:rsid w:val="00F246D4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97F89"/>
    <w:rsid w:val="00FA78CC"/>
    <w:rsid w:val="00FB1186"/>
    <w:rsid w:val="00FB2295"/>
    <w:rsid w:val="00FB2CD9"/>
    <w:rsid w:val="00FB477F"/>
    <w:rsid w:val="00FB4B66"/>
    <w:rsid w:val="00FB4ED7"/>
    <w:rsid w:val="00FB509B"/>
    <w:rsid w:val="00FC1D18"/>
    <w:rsid w:val="00FC4234"/>
    <w:rsid w:val="00FC5769"/>
    <w:rsid w:val="00FD49FF"/>
    <w:rsid w:val="00FD6FED"/>
    <w:rsid w:val="00FE1156"/>
    <w:rsid w:val="00FE1A90"/>
    <w:rsid w:val="00FE3BB2"/>
    <w:rsid w:val="00FE4B39"/>
    <w:rsid w:val="00FE4FCE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C65F9"/>
  <w15:docId w15:val="{2A466504-2C9E-400C-AB71-6CEE26F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pPr>
      <w:keepNext/>
      <w:ind w:left="709"/>
      <w:outlineLvl w:val="0"/>
    </w:pPr>
  </w:style>
  <w:style w:type="paragraph" w:styleId="2">
    <w:name w:val="heading 2"/>
    <w:basedOn w:val="a"/>
    <w:next w:val="a"/>
    <w:qFormat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67"/>
      <w:jc w:val="both"/>
    </w:pPr>
  </w:style>
  <w:style w:type="paragraph" w:styleId="20">
    <w:name w:val="Body Text Indent 2"/>
    <w:basedOn w:val="a"/>
    <w:pPr>
      <w:ind w:left="-567" w:firstLine="567"/>
      <w:jc w:val="both"/>
    </w:pPr>
  </w:style>
  <w:style w:type="paragraph" w:styleId="a4">
    <w:name w:val="Body Text"/>
    <w:basedOn w:val="a"/>
    <w:pPr>
      <w:jc w:val="both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pPr>
      <w:jc w:val="right"/>
    </w:pPr>
    <w:rPr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8B1A7-E923-436D-AD0B-AEEA1FF2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1847</TotalTime>
  <Pages>1</Pages>
  <Words>4231</Words>
  <Characters>24122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Пользователь</cp:lastModifiedBy>
  <cp:revision>48</cp:revision>
  <cp:lastPrinted>2023-12-28T03:13:00Z</cp:lastPrinted>
  <dcterms:created xsi:type="dcterms:W3CDTF">2018-03-06T03:35:00Z</dcterms:created>
  <dcterms:modified xsi:type="dcterms:W3CDTF">2023-12-28T03:13:00Z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